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9901"/>
        <w:gridCol w:w="4499"/>
      </w:tblGrid>
      <w:tr w:rsidR="002F6E35" w:rsidTr="00BE1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pct"/>
            <w:tcBorders>
              <w:bottom w:val="none" w:sz="0" w:space="0" w:color="auto"/>
            </w:tcBorders>
            <w:shd w:val="clear" w:color="auto" w:fill="auto"/>
          </w:tcPr>
          <w:p w:rsidR="002F6E35" w:rsidRDefault="00BE1683" w:rsidP="00BE1683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360A15" wp14:editId="152DA9A3">
                  <wp:simplePos x="0" y="0"/>
                  <wp:positionH relativeFrom="column">
                    <wp:posOffset>4041775</wp:posOffset>
                  </wp:positionH>
                  <wp:positionV relativeFrom="paragraph">
                    <wp:posOffset>19050</wp:posOffset>
                  </wp:positionV>
                  <wp:extent cx="2085975" cy="8286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035F5" w:rsidRPr="00D87B3E">
              <w:rPr>
                <w:color w:val="0083B2" w:themeColor="accent3" w:themeShade="80"/>
              </w:rPr>
              <w:fldChar w:fldCharType="begin"/>
            </w:r>
            <w:r w:rsidR="009035F5" w:rsidRPr="00D87B3E">
              <w:rPr>
                <w:color w:val="0083B2" w:themeColor="accent3" w:themeShade="80"/>
              </w:rPr>
              <w:instrText xml:space="preserve"> DOCVARIABLE  MonthStart \@ MMMM \* MERGEFORMAT </w:instrText>
            </w:r>
            <w:r w:rsidR="009035F5" w:rsidRPr="00D87B3E">
              <w:rPr>
                <w:color w:val="0083B2" w:themeColor="accent3" w:themeShade="80"/>
              </w:rPr>
              <w:fldChar w:fldCharType="separate"/>
            </w:r>
            <w:r w:rsidR="00D87B3E" w:rsidRPr="00D87B3E">
              <w:rPr>
                <w:color w:val="0083B2" w:themeColor="accent3" w:themeShade="80"/>
              </w:rPr>
              <w:t>July</w:t>
            </w:r>
            <w:r w:rsidR="009035F5" w:rsidRPr="00D87B3E">
              <w:rPr>
                <w:color w:val="0083B2" w:themeColor="accent3" w:themeShade="80"/>
              </w:rPr>
              <w:fldChar w:fldCharType="end"/>
            </w:r>
            <w:r w:rsidR="00D87B3E">
              <w:rPr>
                <w:color w:val="0083B2" w:themeColor="accent3" w:themeShade="80"/>
              </w:rPr>
              <w:t xml:space="preserve"> </w:t>
            </w:r>
            <w:r w:rsidR="00D87B3E" w:rsidRPr="00BE1683">
              <w:rPr>
                <w:color w:val="0083B2" w:themeColor="accent3" w:themeShade="80"/>
              </w:rPr>
              <w:t>2024</w:t>
            </w:r>
            <w:r>
              <w:rPr>
                <w:color w:val="0083B2" w:themeColor="accent3" w:themeShade="80"/>
              </w:rPr>
              <w:t xml:space="preserve">     </w:t>
            </w:r>
          </w:p>
        </w:tc>
        <w:tc>
          <w:tcPr>
            <w:tcW w:w="1563" w:type="pct"/>
            <w:tcBorders>
              <w:bottom w:val="none" w:sz="0" w:space="0" w:color="auto"/>
            </w:tcBorders>
            <w:shd w:val="clear" w:color="auto" w:fill="auto"/>
          </w:tcPr>
          <w:p w:rsidR="002F6E35" w:rsidRPr="00BE1683" w:rsidRDefault="00D87B3E" w:rsidP="00D87B3E">
            <w:pPr>
              <w:pStyle w:val="ListParagraph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1683">
              <w:rPr>
                <w:sz w:val="20"/>
              </w:rPr>
              <w:t xml:space="preserve">Menu subject to change due to food delivery availability.  Thank you for your understanding.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32"/>
        <w:gridCol w:w="2610"/>
        <w:gridCol w:w="3060"/>
        <w:gridCol w:w="2610"/>
        <w:gridCol w:w="2872"/>
      </w:tblGrid>
      <w:tr w:rsidR="00D87B3E" w:rsidTr="00D87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2" w:type="dxa"/>
          </w:tcPr>
          <w:p w:rsidR="00D87B3E" w:rsidRPr="00BE1683" w:rsidRDefault="00D87B3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8650153"/>
                <w:placeholder>
                  <w:docPart w:val="57B15645A9AC4CC58AF16B6879B85A3E"/>
                </w:placeholder>
                <w:temporary/>
                <w:showingPlcHdr/>
                <w15:appearance w15:val="hidden"/>
              </w:sdtPr>
              <w:sdtContent>
                <w:r w:rsidRPr="00BE1683">
                  <w:rPr>
                    <w:b/>
                    <w:sz w:val="24"/>
                  </w:rPr>
                  <w:t>Monday</w:t>
                </w:r>
              </w:sdtContent>
            </w:sdt>
          </w:p>
        </w:tc>
        <w:tc>
          <w:tcPr>
            <w:tcW w:w="2610" w:type="dxa"/>
          </w:tcPr>
          <w:p w:rsidR="00D87B3E" w:rsidRPr="00BE1683" w:rsidRDefault="00D87B3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517691135"/>
                <w:placeholder>
                  <w:docPart w:val="546037DC187A4A96AA711F88F460BEDF"/>
                </w:placeholder>
                <w:temporary/>
                <w:showingPlcHdr/>
                <w15:appearance w15:val="hidden"/>
              </w:sdtPr>
              <w:sdtContent>
                <w:r w:rsidRPr="00BE1683">
                  <w:rPr>
                    <w:b/>
                    <w:sz w:val="24"/>
                  </w:rPr>
                  <w:t>Tuesday</w:t>
                </w:r>
              </w:sdtContent>
            </w:sdt>
          </w:p>
        </w:tc>
        <w:tc>
          <w:tcPr>
            <w:tcW w:w="3060" w:type="dxa"/>
          </w:tcPr>
          <w:p w:rsidR="00D87B3E" w:rsidRPr="00BE1683" w:rsidRDefault="00D87B3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684429625"/>
                <w:placeholder>
                  <w:docPart w:val="882D984ABB0C400DBD1B2029035598E3"/>
                </w:placeholder>
                <w:temporary/>
                <w:showingPlcHdr/>
                <w15:appearance w15:val="hidden"/>
              </w:sdtPr>
              <w:sdtContent>
                <w:r w:rsidRPr="00BE1683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2610" w:type="dxa"/>
          </w:tcPr>
          <w:p w:rsidR="00D87B3E" w:rsidRPr="00BE1683" w:rsidRDefault="00D87B3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188375605"/>
                <w:placeholder>
                  <w:docPart w:val="C9586BD4313D45E8867AEEB1C0DDE521"/>
                </w:placeholder>
                <w:temporary/>
                <w:showingPlcHdr/>
                <w15:appearance w15:val="hidden"/>
              </w:sdtPr>
              <w:sdtContent>
                <w:r w:rsidRPr="00BE1683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2872" w:type="dxa"/>
          </w:tcPr>
          <w:p w:rsidR="00D87B3E" w:rsidRPr="00BE1683" w:rsidRDefault="00D87B3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91825489"/>
                <w:placeholder>
                  <w:docPart w:val="6BE988A8B7794F59AC67C67CC23D77A4"/>
                </w:placeholder>
                <w:temporary/>
                <w:showingPlcHdr/>
                <w15:appearance w15:val="hidden"/>
              </w:sdtPr>
              <w:sdtContent>
                <w:r w:rsidRPr="00BE1683">
                  <w:rPr>
                    <w:b/>
                  </w:rPr>
                  <w:t>Friday</w:t>
                </w:r>
              </w:sdtContent>
            </w:sdt>
          </w:p>
        </w:tc>
      </w:tr>
      <w:tr w:rsidR="00D87B3E" w:rsidTr="00D87B3E">
        <w:tc>
          <w:tcPr>
            <w:tcW w:w="3232" w:type="dxa"/>
            <w:tcBorders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MonthStart \@ dddd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Monday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"Monday" 1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=A2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&lt;&gt; 0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=A2+1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MonthStart \@ dddd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Monday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"Tuesday" 1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=B2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&lt;&gt; 0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=B2+1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MonthStart \@ dddd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Monday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"Wednesday" 1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=C2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&lt;&gt; 0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=C2+1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3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MonthStart \@ dddd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Monday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= "Thursday" 1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=D2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&lt;&gt; 0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=D2+1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4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4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4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872" w:type="dxa"/>
            <w:tcBorders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MonthStart \@ dddd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Monday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"Friday" 1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=E2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4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&lt;&gt; 0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=E2+1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5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5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5</w:t>
            </w:r>
            <w:r w:rsidRPr="00BE1683">
              <w:rPr>
                <w:b/>
              </w:rPr>
              <w:fldChar w:fldCharType="end"/>
            </w:r>
          </w:p>
        </w:tc>
      </w:tr>
      <w:tr w:rsidR="00D87B3E" w:rsidTr="00D87B3E">
        <w:trPr>
          <w:trHeight w:hRule="exact" w:val="1413"/>
        </w:trPr>
        <w:tc>
          <w:tcPr>
            <w:tcW w:w="323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 w:rsidP="00BE1683">
            <w:pPr>
              <w:rPr>
                <w:b/>
              </w:rPr>
            </w:pPr>
            <w:r w:rsidRPr="00BE1683">
              <w:rPr>
                <w:b/>
              </w:rPr>
              <w:t>Mac and Cheese</w:t>
            </w:r>
          </w:p>
          <w:p w:rsidR="00BE1683" w:rsidRPr="00BE1683" w:rsidRDefault="00BE1683" w:rsidP="00BE1683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BE1683" w:rsidRPr="00BE1683" w:rsidRDefault="00BE1683" w:rsidP="00BE1683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BE1683" w:rsidRPr="00BE1683" w:rsidRDefault="00BE1683" w:rsidP="00BE1683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BE1683" w:rsidRPr="00BE1683" w:rsidRDefault="00BE1683" w:rsidP="00BE1683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D87B3E" w:rsidRPr="00BE1683" w:rsidRDefault="00D87B3E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Beef Stroganoff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Cucumbers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D87B3E" w:rsidRPr="00BE1683" w:rsidRDefault="00D87B3E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Chicken Casserole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Default="00D87B3E">
            <w:pPr>
              <w:rPr>
                <w:b/>
              </w:rPr>
            </w:pPr>
            <w:r w:rsidRPr="00BE1683">
              <w:rPr>
                <w:b/>
              </w:rPr>
              <w:t>Closed for Fourth of July</w:t>
            </w:r>
          </w:p>
          <w:p w:rsidR="00B45B0A" w:rsidRPr="00BE1683" w:rsidRDefault="00B45B0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206271" wp14:editId="0A65551A">
                  <wp:extent cx="1447800" cy="733425"/>
                  <wp:effectExtent l="0" t="0" r="0" b="9525"/>
                  <wp:docPr id="2" name="Picture 2" descr="C:\Users\bncc022\AppData\Local\Microsoft\Windows\INetCache\Content.MSO\61DE0ED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cc022\AppData\Local\Microsoft\Windows\INetCache\Content.MSO\61DE0E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Tuna Salad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  <w:bookmarkStart w:id="0" w:name="_GoBack"/>
            <w:bookmarkEnd w:id="0"/>
          </w:p>
        </w:tc>
      </w:tr>
      <w:tr w:rsidR="00D87B3E" w:rsidTr="00D87B3E">
        <w:tc>
          <w:tcPr>
            <w:tcW w:w="323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=A4+1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8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=B4+1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9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=C4+1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10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=D4+1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11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=E4+1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12</w:t>
            </w:r>
            <w:r w:rsidRPr="00BE1683">
              <w:rPr>
                <w:b/>
              </w:rPr>
              <w:fldChar w:fldCharType="end"/>
            </w:r>
          </w:p>
        </w:tc>
      </w:tr>
      <w:tr w:rsidR="00D87B3E" w:rsidTr="00D87B3E">
        <w:trPr>
          <w:trHeight w:hRule="exact" w:val="1332"/>
        </w:trPr>
        <w:tc>
          <w:tcPr>
            <w:tcW w:w="323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Turkey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Mashed Potatoes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Tomatoes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D87B3E" w:rsidRPr="00BE1683" w:rsidRDefault="00D87B3E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Spaghetti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306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Chicken Nuggets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Rice/Pasta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Tomatoes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Taco Salad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Chips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Cucumbers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87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Tuna Casserole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Tomatoes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Brad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</w:tr>
      <w:tr w:rsidR="00D87B3E" w:rsidTr="00D87B3E">
        <w:tc>
          <w:tcPr>
            <w:tcW w:w="323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=A6+1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15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=B6+1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16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=C6+1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17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=D6+1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18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=E6+1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19</w:t>
            </w:r>
            <w:r w:rsidRPr="00BE1683">
              <w:rPr>
                <w:b/>
              </w:rPr>
              <w:fldChar w:fldCharType="end"/>
            </w:r>
          </w:p>
        </w:tc>
      </w:tr>
      <w:tr w:rsidR="00D87B3E" w:rsidTr="0084149E">
        <w:trPr>
          <w:trHeight w:hRule="exact" w:val="1332"/>
        </w:trPr>
        <w:tc>
          <w:tcPr>
            <w:tcW w:w="323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Grilled Cheese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Tomato Soup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Cucumbers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Chili Macaroni Noodles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D87B3E" w:rsidRPr="00BE1683" w:rsidRDefault="00D87B3E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Chicken and Yellow Rice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Ham Roll Ups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Cucumbers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D87B3E" w:rsidRPr="00BE1683" w:rsidRDefault="00D87B3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87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Fish Bites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Tomatoes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</w:tr>
      <w:tr w:rsidR="00D87B3E" w:rsidTr="00D87B3E">
        <w:tc>
          <w:tcPr>
            <w:tcW w:w="323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=A8+1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22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=B8+1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23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=C8+1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24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=D8+1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25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=E8+1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26</w:t>
            </w:r>
            <w:r w:rsidRPr="00BE1683">
              <w:rPr>
                <w:b/>
              </w:rPr>
              <w:fldChar w:fldCharType="end"/>
            </w:r>
          </w:p>
        </w:tc>
      </w:tr>
      <w:tr w:rsidR="00D87B3E" w:rsidTr="0084149E">
        <w:trPr>
          <w:trHeight w:hRule="exact" w:val="1422"/>
        </w:trPr>
        <w:tc>
          <w:tcPr>
            <w:tcW w:w="323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Ravioli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Cucumbers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Swedish Meatballs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Mashed Potatoes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Tomatoes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84149E" w:rsidRPr="00BE1683" w:rsidRDefault="0084149E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Chicken Nuggets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Sloppy Joes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Cucumbers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</w:tc>
        <w:tc>
          <w:tcPr>
            <w:tcW w:w="2872" w:type="dxa"/>
            <w:tcBorders>
              <w:top w:val="nil"/>
              <w:bottom w:val="single" w:sz="6" w:space="0" w:color="BFBFBF" w:themeColor="background1" w:themeShade="BF"/>
            </w:tcBorders>
          </w:tcPr>
          <w:p w:rsidR="0084149E" w:rsidRPr="00BE1683" w:rsidRDefault="0084149E" w:rsidP="0084149E">
            <w:pPr>
              <w:rPr>
                <w:b/>
              </w:rPr>
            </w:pPr>
            <w:r w:rsidRPr="00BE1683">
              <w:rPr>
                <w:b/>
              </w:rPr>
              <w:t>Tuna Salad</w:t>
            </w:r>
          </w:p>
          <w:p w:rsidR="0084149E" w:rsidRPr="00BE1683" w:rsidRDefault="0084149E" w:rsidP="0084149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84149E" w:rsidRPr="00BE1683" w:rsidRDefault="0084149E" w:rsidP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 w:rsidP="0084149E">
            <w:pPr>
              <w:rPr>
                <w:b/>
              </w:rPr>
            </w:pPr>
            <w:r w:rsidRPr="00BE1683">
              <w:rPr>
                <w:b/>
              </w:rPr>
              <w:t>Bread</w:t>
            </w:r>
          </w:p>
          <w:p w:rsidR="0084149E" w:rsidRPr="00BE1683" w:rsidRDefault="0084149E" w:rsidP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  <w:r w:rsidRPr="00BE1683">
              <w:rPr>
                <w:b/>
              </w:rPr>
              <w:t xml:space="preserve"> </w:t>
            </w:r>
          </w:p>
        </w:tc>
      </w:tr>
      <w:tr w:rsidR="00D87B3E" w:rsidTr="00D87B3E">
        <w:tc>
          <w:tcPr>
            <w:tcW w:w="323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=A10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28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0,""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=A10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28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&lt;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MonthEnd \@ 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=A10+1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29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29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29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=B10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29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0,""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=B10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29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&lt;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MonthEnd \@ 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=B10+1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30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=C10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0,""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=C10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&lt;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MonthEnd \@ 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=C10+1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t>31</w:t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=D10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0,""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=D10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&lt;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MonthEnd \@ 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=D10+1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BFBFBF" w:themeColor="background1" w:themeShade="BF"/>
              <w:bottom w:val="nil"/>
            </w:tcBorders>
          </w:tcPr>
          <w:p w:rsidR="00D87B3E" w:rsidRPr="00BE1683" w:rsidRDefault="00D87B3E">
            <w:pPr>
              <w:pStyle w:val="Dates"/>
              <w:rPr>
                <w:b/>
              </w:rPr>
            </w:pP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=E10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= 0,""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IF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=E10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30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&lt;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DocVariable MonthEnd \@ d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 </w:instrText>
            </w:r>
            <w:r w:rsidRPr="00BE1683">
              <w:rPr>
                <w:b/>
              </w:rPr>
              <w:fldChar w:fldCharType="begin"/>
            </w:r>
            <w:r w:rsidRPr="00BE1683">
              <w:rPr>
                <w:b/>
              </w:rPr>
              <w:instrText xml:space="preserve"> =E10+1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instrText xml:space="preserve"> "" </w:instrText>
            </w:r>
            <w:r w:rsidRPr="00BE1683">
              <w:rPr>
                <w:b/>
              </w:rPr>
              <w:fldChar w:fldCharType="separate"/>
            </w:r>
            <w:r w:rsidRPr="00BE1683">
              <w:rPr>
                <w:b/>
                <w:noProof/>
              </w:rPr>
              <w:instrText>31</w:instrText>
            </w:r>
            <w:r w:rsidRPr="00BE1683">
              <w:rPr>
                <w:b/>
              </w:rPr>
              <w:fldChar w:fldCharType="end"/>
            </w:r>
            <w:r w:rsidRPr="00BE1683">
              <w:rPr>
                <w:b/>
              </w:rPr>
              <w:fldChar w:fldCharType="end"/>
            </w:r>
          </w:p>
        </w:tc>
      </w:tr>
      <w:tr w:rsidR="00D87B3E" w:rsidTr="0084149E">
        <w:trPr>
          <w:trHeight w:hRule="exact" w:val="1440"/>
        </w:trPr>
        <w:tc>
          <w:tcPr>
            <w:tcW w:w="323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Goulash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Pasta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84149E" w:rsidRPr="00BE1683" w:rsidRDefault="0084149E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Shephard’s Pie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84149E" w:rsidRPr="00BE1683" w:rsidRDefault="0084149E">
            <w:pPr>
              <w:rPr>
                <w:b/>
              </w:rPr>
            </w:pPr>
            <w:r w:rsidRPr="00BE1683">
              <w:rPr>
                <w:b/>
              </w:rPr>
              <w:t xml:space="preserve">Milk </w:t>
            </w:r>
          </w:p>
          <w:p w:rsidR="0084149E" w:rsidRPr="00BE1683" w:rsidRDefault="0084149E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BE1683">
            <w:pPr>
              <w:rPr>
                <w:b/>
              </w:rPr>
            </w:pPr>
            <w:r w:rsidRPr="00BE1683">
              <w:rPr>
                <w:b/>
              </w:rPr>
              <w:t>Chicken and Noodles</w:t>
            </w:r>
          </w:p>
          <w:p w:rsidR="00BE1683" w:rsidRPr="00BE1683" w:rsidRDefault="00BE1683">
            <w:pPr>
              <w:rPr>
                <w:b/>
              </w:rPr>
            </w:pPr>
            <w:r w:rsidRPr="00BE1683">
              <w:rPr>
                <w:b/>
              </w:rPr>
              <w:t>Mixed Vegetables</w:t>
            </w:r>
          </w:p>
          <w:p w:rsidR="00BE1683" w:rsidRPr="00BE1683" w:rsidRDefault="00BE1683">
            <w:pPr>
              <w:rPr>
                <w:b/>
              </w:rPr>
            </w:pPr>
            <w:r w:rsidRPr="00BE1683">
              <w:rPr>
                <w:b/>
              </w:rPr>
              <w:t>Fruit</w:t>
            </w:r>
          </w:p>
          <w:p w:rsidR="00BE1683" w:rsidRPr="00BE1683" w:rsidRDefault="00BE1683">
            <w:pPr>
              <w:rPr>
                <w:b/>
              </w:rPr>
            </w:pPr>
            <w:r w:rsidRPr="00BE1683">
              <w:rPr>
                <w:b/>
              </w:rPr>
              <w:t>Milk</w:t>
            </w:r>
          </w:p>
          <w:p w:rsidR="00BE1683" w:rsidRPr="00BE1683" w:rsidRDefault="00BE1683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</w:p>
        </w:tc>
        <w:tc>
          <w:tcPr>
            <w:tcW w:w="2872" w:type="dxa"/>
            <w:tcBorders>
              <w:top w:val="nil"/>
              <w:bottom w:val="single" w:sz="6" w:space="0" w:color="BFBFBF" w:themeColor="background1" w:themeShade="BF"/>
            </w:tcBorders>
          </w:tcPr>
          <w:p w:rsidR="00D87B3E" w:rsidRPr="00BE1683" w:rsidRDefault="00D87B3E">
            <w:pPr>
              <w:rPr>
                <w:b/>
              </w:rPr>
            </w:pPr>
          </w:p>
        </w:tc>
      </w:tr>
      <w:tr w:rsidR="00D87B3E" w:rsidTr="00D87B3E">
        <w:tc>
          <w:tcPr>
            <w:tcW w:w="3232" w:type="dxa"/>
            <w:tcBorders>
              <w:top w:val="single" w:sz="6" w:space="0" w:color="BFBFBF" w:themeColor="background1" w:themeShade="BF"/>
            </w:tcBorders>
          </w:tcPr>
          <w:p w:rsidR="00D87B3E" w:rsidRDefault="00D87B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</w:tcBorders>
          </w:tcPr>
          <w:p w:rsidR="00D87B3E" w:rsidRDefault="00D87B3E">
            <w:pPr>
              <w:pStyle w:val="Dates"/>
            </w:pPr>
          </w:p>
        </w:tc>
        <w:tc>
          <w:tcPr>
            <w:tcW w:w="3060" w:type="dxa"/>
            <w:tcBorders>
              <w:top w:val="single" w:sz="6" w:space="0" w:color="BFBFBF" w:themeColor="background1" w:themeShade="BF"/>
            </w:tcBorders>
          </w:tcPr>
          <w:p w:rsidR="00D87B3E" w:rsidRDefault="00D87B3E">
            <w:pPr>
              <w:pStyle w:val="Dates"/>
            </w:pPr>
          </w:p>
        </w:tc>
        <w:tc>
          <w:tcPr>
            <w:tcW w:w="2610" w:type="dxa"/>
            <w:tcBorders>
              <w:top w:val="single" w:sz="6" w:space="0" w:color="BFBFBF" w:themeColor="background1" w:themeShade="BF"/>
            </w:tcBorders>
          </w:tcPr>
          <w:p w:rsidR="00D87B3E" w:rsidRDefault="00D87B3E">
            <w:pPr>
              <w:pStyle w:val="Dates"/>
            </w:pPr>
          </w:p>
        </w:tc>
        <w:tc>
          <w:tcPr>
            <w:tcW w:w="2872" w:type="dxa"/>
            <w:tcBorders>
              <w:top w:val="single" w:sz="6" w:space="0" w:color="BFBFBF" w:themeColor="background1" w:themeShade="BF"/>
            </w:tcBorders>
          </w:tcPr>
          <w:p w:rsidR="00D87B3E" w:rsidRDefault="00D87B3E">
            <w:pPr>
              <w:pStyle w:val="Dates"/>
            </w:pPr>
          </w:p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89" w:rsidRDefault="00503E89">
      <w:pPr>
        <w:spacing w:before="0" w:after="0"/>
      </w:pPr>
      <w:r>
        <w:separator/>
      </w:r>
    </w:p>
  </w:endnote>
  <w:endnote w:type="continuationSeparator" w:id="0">
    <w:p w:rsidR="00503E89" w:rsidRDefault="00503E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89" w:rsidRDefault="00503E89">
      <w:pPr>
        <w:spacing w:before="0" w:after="0"/>
      </w:pPr>
      <w:r>
        <w:separator/>
      </w:r>
    </w:p>
  </w:footnote>
  <w:footnote w:type="continuationSeparator" w:id="0">
    <w:p w:rsidR="00503E89" w:rsidRDefault="00503E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6E3DE7"/>
    <w:multiLevelType w:val="hybridMultilevel"/>
    <w:tmpl w:val="7DC0BFEE"/>
    <w:lvl w:ilvl="0" w:tplc="556C75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4"/>
    <w:docVar w:name="MonthStart" w:val="7/1/2024"/>
    <w:docVar w:name="ShowDynamicGuides" w:val="1"/>
    <w:docVar w:name="ShowMarginGuides" w:val="0"/>
    <w:docVar w:name="ShowOutlines" w:val="0"/>
    <w:docVar w:name="ShowStaticGuides" w:val="0"/>
  </w:docVars>
  <w:rsids>
    <w:rsidRoot w:val="00D87B3E"/>
    <w:rsid w:val="00056814"/>
    <w:rsid w:val="0006779F"/>
    <w:rsid w:val="000A20FE"/>
    <w:rsid w:val="0011772B"/>
    <w:rsid w:val="0027720C"/>
    <w:rsid w:val="002F6E35"/>
    <w:rsid w:val="003D7DDA"/>
    <w:rsid w:val="00406C2A"/>
    <w:rsid w:val="00454FED"/>
    <w:rsid w:val="004C5B17"/>
    <w:rsid w:val="00503E89"/>
    <w:rsid w:val="005562FE"/>
    <w:rsid w:val="00557989"/>
    <w:rsid w:val="007564A4"/>
    <w:rsid w:val="007777B1"/>
    <w:rsid w:val="007A49F2"/>
    <w:rsid w:val="0084149E"/>
    <w:rsid w:val="00874C9A"/>
    <w:rsid w:val="009035F5"/>
    <w:rsid w:val="00944085"/>
    <w:rsid w:val="00946A27"/>
    <w:rsid w:val="009A0FFF"/>
    <w:rsid w:val="00A4654E"/>
    <w:rsid w:val="00A73BBF"/>
    <w:rsid w:val="00AB29FA"/>
    <w:rsid w:val="00B45B0A"/>
    <w:rsid w:val="00B70858"/>
    <w:rsid w:val="00B8151A"/>
    <w:rsid w:val="00BE1683"/>
    <w:rsid w:val="00C11D39"/>
    <w:rsid w:val="00C71D73"/>
    <w:rsid w:val="00C7735D"/>
    <w:rsid w:val="00CB1C1C"/>
    <w:rsid w:val="00D17693"/>
    <w:rsid w:val="00D87B3E"/>
    <w:rsid w:val="00DC6D76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87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mygodsglory.wordpress.com/2013/07/04/stand-a-writing-on-freed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c022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B15645A9AC4CC58AF16B6879B8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8F3D-6DEB-4E1A-A103-4B8C125AE6EE}"/>
      </w:docPartPr>
      <w:docPartBody>
        <w:p w:rsidR="00000000" w:rsidRDefault="00F8201D" w:rsidP="00F8201D">
          <w:pPr>
            <w:pStyle w:val="57B15645A9AC4CC58AF16B6879B85A3E"/>
          </w:pPr>
          <w:r>
            <w:t>Monday</w:t>
          </w:r>
        </w:p>
      </w:docPartBody>
    </w:docPart>
    <w:docPart>
      <w:docPartPr>
        <w:name w:val="546037DC187A4A96AA711F88F460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A79-9D84-4403-991A-88CDEB32A299}"/>
      </w:docPartPr>
      <w:docPartBody>
        <w:p w:rsidR="00000000" w:rsidRDefault="00F8201D" w:rsidP="00F8201D">
          <w:pPr>
            <w:pStyle w:val="546037DC187A4A96AA711F88F460BEDF"/>
          </w:pPr>
          <w:r>
            <w:t>Tuesday</w:t>
          </w:r>
        </w:p>
      </w:docPartBody>
    </w:docPart>
    <w:docPart>
      <w:docPartPr>
        <w:name w:val="882D984ABB0C400DBD1B20290355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1AB-1892-4207-A540-9CA78341FBD6}"/>
      </w:docPartPr>
      <w:docPartBody>
        <w:p w:rsidR="00000000" w:rsidRDefault="00F8201D" w:rsidP="00F8201D">
          <w:pPr>
            <w:pStyle w:val="882D984ABB0C400DBD1B2029035598E3"/>
          </w:pPr>
          <w:r>
            <w:t>Wednesday</w:t>
          </w:r>
        </w:p>
      </w:docPartBody>
    </w:docPart>
    <w:docPart>
      <w:docPartPr>
        <w:name w:val="C9586BD4313D45E8867AEEB1C0DD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4A44-EBF9-4866-9AC2-A1B7EC46463C}"/>
      </w:docPartPr>
      <w:docPartBody>
        <w:p w:rsidR="00000000" w:rsidRDefault="00F8201D" w:rsidP="00F8201D">
          <w:pPr>
            <w:pStyle w:val="C9586BD4313D45E8867AEEB1C0DDE521"/>
          </w:pPr>
          <w:r>
            <w:t>Thursday</w:t>
          </w:r>
        </w:p>
      </w:docPartBody>
    </w:docPart>
    <w:docPart>
      <w:docPartPr>
        <w:name w:val="6BE988A8B7794F59AC67C67CC23D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3239-5C17-4B82-A03F-5E901170823A}"/>
      </w:docPartPr>
      <w:docPartBody>
        <w:p w:rsidR="00000000" w:rsidRDefault="00F8201D" w:rsidP="00F8201D">
          <w:pPr>
            <w:pStyle w:val="6BE988A8B7794F59AC67C67CC23D77A4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1D"/>
    <w:rsid w:val="0027288C"/>
    <w:rsid w:val="00F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E46DCF5E4B4EBAAEBE84E7E79073F0">
    <w:name w:val="75E46DCF5E4B4EBAAEBE84E7E79073F0"/>
  </w:style>
  <w:style w:type="paragraph" w:customStyle="1" w:styleId="2B91E09081BF435492881F36F56A4F9B">
    <w:name w:val="2B91E09081BF435492881F36F56A4F9B"/>
  </w:style>
  <w:style w:type="paragraph" w:customStyle="1" w:styleId="EE116429B14E4D4CB47085AC3A430419">
    <w:name w:val="EE116429B14E4D4CB47085AC3A430419"/>
  </w:style>
  <w:style w:type="paragraph" w:customStyle="1" w:styleId="267B5BB20B154C8B9CD7F5B46ADC0CC6">
    <w:name w:val="267B5BB20B154C8B9CD7F5B46ADC0CC6"/>
  </w:style>
  <w:style w:type="paragraph" w:customStyle="1" w:styleId="724E59BDF69B4EF68F88337D267E2871">
    <w:name w:val="724E59BDF69B4EF68F88337D267E2871"/>
  </w:style>
  <w:style w:type="paragraph" w:customStyle="1" w:styleId="7685ED13B059492DACE8AA9E69C86B8A">
    <w:name w:val="7685ED13B059492DACE8AA9E69C86B8A"/>
  </w:style>
  <w:style w:type="paragraph" w:customStyle="1" w:styleId="A61E1CD1D3EA4672806FE753CA559B1B">
    <w:name w:val="A61E1CD1D3EA4672806FE753CA559B1B"/>
  </w:style>
  <w:style w:type="paragraph" w:customStyle="1" w:styleId="611AD78615214F818C8D59886FB9A0ED">
    <w:name w:val="611AD78615214F818C8D59886FB9A0ED"/>
    <w:rsid w:val="00F8201D"/>
  </w:style>
  <w:style w:type="paragraph" w:customStyle="1" w:styleId="B26A754131FD44BFA14FFBF7234462EA">
    <w:name w:val="B26A754131FD44BFA14FFBF7234462EA"/>
    <w:rsid w:val="00F8201D"/>
  </w:style>
  <w:style w:type="paragraph" w:customStyle="1" w:styleId="C358B937860146C6B3903FBC360056A2">
    <w:name w:val="C358B937860146C6B3903FBC360056A2"/>
    <w:rsid w:val="00F8201D"/>
  </w:style>
  <w:style w:type="paragraph" w:customStyle="1" w:styleId="41790C74D9D94CCE9C503521E650988D">
    <w:name w:val="41790C74D9D94CCE9C503521E650988D"/>
    <w:rsid w:val="00F8201D"/>
  </w:style>
  <w:style w:type="paragraph" w:customStyle="1" w:styleId="32B696A10753461EA6A97ADAEE829466">
    <w:name w:val="32B696A10753461EA6A97ADAEE829466"/>
    <w:rsid w:val="00F8201D"/>
  </w:style>
  <w:style w:type="paragraph" w:customStyle="1" w:styleId="3B063FB4D3BF457881E5650CB476280F">
    <w:name w:val="3B063FB4D3BF457881E5650CB476280F"/>
    <w:rsid w:val="00F8201D"/>
  </w:style>
  <w:style w:type="paragraph" w:customStyle="1" w:styleId="57B15645A9AC4CC58AF16B6879B85A3E">
    <w:name w:val="57B15645A9AC4CC58AF16B6879B85A3E"/>
    <w:rsid w:val="00F8201D"/>
  </w:style>
  <w:style w:type="paragraph" w:customStyle="1" w:styleId="546037DC187A4A96AA711F88F460BEDF">
    <w:name w:val="546037DC187A4A96AA711F88F460BEDF"/>
    <w:rsid w:val="00F8201D"/>
  </w:style>
  <w:style w:type="paragraph" w:customStyle="1" w:styleId="882D984ABB0C400DBD1B2029035598E3">
    <w:name w:val="882D984ABB0C400DBD1B2029035598E3"/>
    <w:rsid w:val="00F8201D"/>
  </w:style>
  <w:style w:type="paragraph" w:customStyle="1" w:styleId="C9586BD4313D45E8867AEEB1C0DDE521">
    <w:name w:val="C9586BD4313D45E8867AEEB1C0DDE521"/>
    <w:rsid w:val="00F8201D"/>
  </w:style>
  <w:style w:type="paragraph" w:customStyle="1" w:styleId="6BE988A8B7794F59AC67C67CC23D77A4">
    <w:name w:val="6BE988A8B7794F59AC67C67CC23D77A4"/>
    <w:rsid w:val="00F82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2024-06-27T15:41:00Z</dcterms:created>
  <dcterms:modified xsi:type="dcterms:W3CDTF">2024-06-27T16:28:00Z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