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4D212C" w:rsidRDefault="00D17257" w:rsidP="009C438E">
      <w:pPr>
        <w:rPr>
          <w:noProof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EC3AD9" wp14:editId="3C9A7E62">
                <wp:simplePos x="0" y="0"/>
                <wp:positionH relativeFrom="page">
                  <wp:posOffset>2689860</wp:posOffset>
                </wp:positionH>
                <wp:positionV relativeFrom="page">
                  <wp:posOffset>382403</wp:posOffset>
                </wp:positionV>
                <wp:extent cx="2615610" cy="1105786"/>
                <wp:effectExtent l="0" t="0" r="13335" b="18415"/>
                <wp:wrapNone/>
                <wp:docPr id="39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610" cy="1105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58C" w:rsidRDefault="00E6658C" w:rsidP="00E6658C">
                            <w:pPr>
                              <w:pStyle w:val="SchoolAddress"/>
                              <w:jc w:val="left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CF2D04" w:rsidRPr="00876850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Miss Milham’s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6658C" w:rsidRDefault="00CF2D04" w:rsidP="00E6658C">
                            <w:pPr>
                              <w:pStyle w:val="SchoolAddress"/>
                              <w:jc w:val="left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876850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Kindergarten &amp; Accelerated Pre K</w:t>
                            </w:r>
                            <w:r w:rsidR="00BE3C6D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F2D04" w:rsidRPr="00876850" w:rsidRDefault="00453292" w:rsidP="00BF440C">
                            <w:pPr>
                              <w:pStyle w:val="SchoolAddress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All-star</w:t>
                            </w:r>
                            <w:r w:rsidR="00CF2D04" w:rsidRPr="00876850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News</w:t>
                            </w:r>
                          </w:p>
                          <w:p w:rsidR="00D17257" w:rsidRDefault="00D17257" w:rsidP="00D17257">
                            <w:pPr>
                              <w:pStyle w:val="SchoolAddress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F2D04" w:rsidRPr="00876850" w:rsidRDefault="00AF3F07" w:rsidP="00D17257">
                            <w:pPr>
                              <w:pStyle w:val="SchoolAddress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August 2</w:t>
                            </w:r>
                            <w:r w:rsidR="00AC724E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, 2019</w:t>
                            </w:r>
                          </w:p>
                          <w:p w:rsidR="00CF2D04" w:rsidRDefault="00CF2D04" w:rsidP="00BF440C">
                            <w:pPr>
                              <w:pStyle w:val="SchoolAddress"/>
                              <w:jc w:val="center"/>
                            </w:pPr>
                          </w:p>
                          <w:p w:rsidR="00CF2D04" w:rsidRDefault="00CF2D04" w:rsidP="00BF440C">
                            <w:pPr>
                              <w:pStyle w:val="SchoolAddress"/>
                              <w:jc w:val="center"/>
                            </w:pPr>
                          </w:p>
                          <w:p w:rsidR="00DA5BB8" w:rsidRDefault="00DA5BB8" w:rsidP="00BF440C">
                            <w:pPr>
                              <w:pStyle w:val="SchoolAddress"/>
                              <w:jc w:val="center"/>
                            </w:pPr>
                          </w:p>
                          <w:p w:rsidR="00DA5BB8" w:rsidRDefault="00DA5BB8" w:rsidP="004B2E97">
                            <w:pPr>
                              <w:pStyle w:val="VolumeandIssue"/>
                            </w:pPr>
                          </w:p>
                          <w:p w:rsidR="00DA5BB8" w:rsidRPr="001B32F2" w:rsidRDefault="00DA5BB8" w:rsidP="005B4F56">
                            <w:pPr>
                              <w:pStyle w:val="SchoolAddres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3" o:spid="_x0000_s1026" type="#_x0000_t202" style="position:absolute;margin-left:211.8pt;margin-top:30.1pt;width:205.95pt;height:87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gcgrwIAAK0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" filled="f" stroked="f">
                <v:textbox inset="0,0,0,0">
                  <w:txbxContent>
                    <w:p w:rsidR="00E6658C" w:rsidRDefault="00E6658C" w:rsidP="00E6658C">
                      <w:pPr>
                        <w:pStyle w:val="SchoolAddress"/>
                        <w:jc w:val="left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            </w:t>
                      </w:r>
                      <w:r w:rsidR="00CF2D04" w:rsidRPr="00876850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Miss Milham’s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E6658C" w:rsidRDefault="00CF2D04" w:rsidP="00E6658C">
                      <w:pPr>
                        <w:pStyle w:val="SchoolAddress"/>
                        <w:jc w:val="left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876850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Kindergarten &amp; Accelerated Pre K</w:t>
                      </w:r>
                      <w:r w:rsidR="00BE3C6D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CF2D04" w:rsidRPr="00876850" w:rsidRDefault="00453292" w:rsidP="00BF440C">
                      <w:pPr>
                        <w:pStyle w:val="SchoolAddress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All-star</w:t>
                      </w:r>
                      <w:r w:rsidR="00CF2D04" w:rsidRPr="00876850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News</w:t>
                      </w:r>
                    </w:p>
                    <w:p w:rsidR="00D17257" w:rsidRDefault="00D17257" w:rsidP="00D17257">
                      <w:pPr>
                        <w:pStyle w:val="SchoolAddress"/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</w:p>
                    <w:p w:rsidR="00CF2D04" w:rsidRPr="00876850" w:rsidRDefault="00AF3F07" w:rsidP="00D17257">
                      <w:pPr>
                        <w:pStyle w:val="SchoolAddress"/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August 2</w:t>
                      </w:r>
                      <w:r w:rsidR="00AC724E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, 2019</w:t>
                      </w:r>
                    </w:p>
                    <w:p w:rsidR="00CF2D04" w:rsidRDefault="00CF2D04" w:rsidP="00BF440C">
                      <w:pPr>
                        <w:pStyle w:val="SchoolAddress"/>
                        <w:jc w:val="center"/>
                      </w:pPr>
                    </w:p>
                    <w:p w:rsidR="00CF2D04" w:rsidRDefault="00CF2D04" w:rsidP="00BF440C">
                      <w:pPr>
                        <w:pStyle w:val="SchoolAddress"/>
                        <w:jc w:val="center"/>
                      </w:pPr>
                    </w:p>
                    <w:p w:rsidR="00DA5BB8" w:rsidRDefault="00DA5BB8" w:rsidP="00BF440C">
                      <w:pPr>
                        <w:pStyle w:val="SchoolAddress"/>
                        <w:jc w:val="center"/>
                      </w:pPr>
                    </w:p>
                    <w:p w:rsidR="00DA5BB8" w:rsidRDefault="00DA5BB8" w:rsidP="004B2E97">
                      <w:pPr>
                        <w:pStyle w:val="VolumeandIssue"/>
                      </w:pPr>
                    </w:p>
                    <w:p w:rsidR="00DA5BB8" w:rsidRPr="001B32F2" w:rsidRDefault="00DA5BB8" w:rsidP="005B4F56">
                      <w:pPr>
                        <w:pStyle w:val="SchoolAddres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850">
        <w:rPr>
          <w:noProof/>
        </w:rPr>
        <w:drawing>
          <wp:anchor distT="0" distB="0" distL="114300" distR="114300" simplePos="0" relativeHeight="251683840" behindDoc="1" locked="0" layoutInCell="1" allowOverlap="1" wp14:anchorId="5F4D8CCC" wp14:editId="3D1F6180">
            <wp:simplePos x="0" y="0"/>
            <wp:positionH relativeFrom="page">
              <wp:posOffset>1105535</wp:posOffset>
            </wp:positionH>
            <wp:positionV relativeFrom="page">
              <wp:posOffset>287013</wp:posOffset>
            </wp:positionV>
            <wp:extent cx="5613400" cy="1339215"/>
            <wp:effectExtent l="0" t="0" r="6350" b="0"/>
            <wp:wrapNone/>
            <wp:docPr id="2" name="Picture 2" descr="banner with apples and cray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ner with apples and crayon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133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9C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C4CFE1" wp14:editId="2767DDAE">
                <wp:simplePos x="0" y="0"/>
                <wp:positionH relativeFrom="page">
                  <wp:posOffset>685800</wp:posOffset>
                </wp:positionH>
                <wp:positionV relativeFrom="page">
                  <wp:posOffset>456565</wp:posOffset>
                </wp:positionV>
                <wp:extent cx="4629785" cy="1127125"/>
                <wp:effectExtent l="0" t="0" r="18415" b="15875"/>
                <wp:wrapNone/>
                <wp:docPr id="45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785" cy="1127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BB8" w:rsidRPr="008E02B2" w:rsidRDefault="00DA5BB8" w:rsidP="003743CF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1" o:spid="_x0000_s1027" type="#_x0000_t202" style="position:absolute;margin-left:54pt;margin-top:35.95pt;width:364.55pt;height:88.75pt;z-index:2516756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" filled="f" stroked="f">
                <v:textbox style="mso-fit-shape-to-text:t" inset="0,0,0,0">
                  <w:txbxContent>
                    <w:p w:rsidR="00DA5BB8" w:rsidRPr="008E02B2" w:rsidRDefault="00DA5BB8" w:rsidP="003743CF"/>
                  </w:txbxContent>
                </v:textbox>
                <w10:wrap anchorx="page" anchory="page"/>
              </v:shape>
            </w:pict>
          </mc:Fallback>
        </mc:AlternateContent>
      </w:r>
      <w:r w:rsidR="008869C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B0281D" wp14:editId="3EFFBA73">
                <wp:simplePos x="0" y="0"/>
                <wp:positionH relativeFrom="page">
                  <wp:posOffset>800100</wp:posOffset>
                </wp:positionH>
                <wp:positionV relativeFrom="page">
                  <wp:posOffset>5143500</wp:posOffset>
                </wp:positionV>
                <wp:extent cx="1905635" cy="1456690"/>
                <wp:effectExtent l="0" t="0" r="18415" b="10160"/>
                <wp:wrapNone/>
                <wp:docPr id="44" name="Text Box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635" cy="145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BB8" w:rsidRPr="000877A4" w:rsidRDefault="00DA5BB8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0" o:spid="_x0000_s1028" type="#_x0000_t202" style="position:absolute;margin-left:63pt;margin-top:405pt;width:150.05pt;height:114.7pt;z-index:25167462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" filled="f" stroked="f">
                <v:textbox style="mso-fit-shape-to-text:t" inset="0,0,0,0">
                  <w:txbxContent>
                    <w:p w:rsidR="00DA5BB8" w:rsidRPr="000877A4" w:rsidRDefault="00DA5BB8"/>
                  </w:txbxContent>
                </v:textbox>
                <w10:wrap anchorx="page" anchory="page"/>
              </v:shape>
            </w:pict>
          </mc:Fallback>
        </mc:AlternateContent>
      </w:r>
      <w:r w:rsidR="008869CF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E4C7538" wp14:editId="6639C0C1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6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BB8" w:rsidRDefault="00DA5BB8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29" type="#_x0000_t202" style="position:absolute;margin-left:200pt;margin-top:248pt;width:7.2pt;height:7.2pt;z-index:2516408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" filled="f" stroked="f">
                <v:textbox inset="0,0,0,0">
                  <w:txbxContent>
                    <w:p w:rsidR="00DA5BB8" w:rsidRDefault="00DA5BB8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69CF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0A49D08" wp14:editId="56290B7B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0" r="0" b="0"/>
                <wp:wrapNone/>
                <wp:docPr id="35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BB8" w:rsidRDefault="00DA5BB8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0" type="#_x0000_t202" style="position:absolute;margin-left:199.2pt;margin-top:519.8pt;width:7.2pt;height:7.2pt;z-index:2516418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" filled="f" stroked="f">
                <v:textbox inset="0,0,0,0">
                  <w:txbxContent>
                    <w:p w:rsidR="00DA5BB8" w:rsidRDefault="00DA5BB8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bookmarkEnd w:id="0"/>
    <w:p w:rsidR="004D212C" w:rsidRPr="004D212C" w:rsidRDefault="004D212C" w:rsidP="004D212C"/>
    <w:p w:rsidR="004D212C" w:rsidRPr="004D212C" w:rsidRDefault="005E5980" w:rsidP="004D212C"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B286882" wp14:editId="183E2769">
                <wp:simplePos x="0" y="0"/>
                <wp:positionH relativeFrom="page">
                  <wp:posOffset>339725</wp:posOffset>
                </wp:positionH>
                <wp:positionV relativeFrom="page">
                  <wp:posOffset>1090295</wp:posOffset>
                </wp:positionV>
                <wp:extent cx="7086600" cy="8573770"/>
                <wp:effectExtent l="0" t="0" r="19050" b="17780"/>
                <wp:wrapNone/>
                <wp:docPr id="41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857377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" o:spid="_x0000_s1026" style="position:absolute;margin-left:26.75pt;margin-top:85.85pt;width:558pt;height:675.1pt;z-index: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" filled="f" strokecolor="red" strokeweight="1.75pt">
                <v:textbox inset="0,0,0,0"/>
                <w10:wrap anchorx="page" anchory="page"/>
              </v:rect>
            </w:pict>
          </mc:Fallback>
        </mc:AlternateContent>
      </w:r>
    </w:p>
    <w:p w:rsidR="004D212C" w:rsidRPr="004D212C" w:rsidRDefault="004D212C" w:rsidP="004D212C"/>
    <w:p w:rsidR="004D212C" w:rsidRPr="004D212C" w:rsidRDefault="004D212C" w:rsidP="004D212C"/>
    <w:p w:rsidR="004D212C" w:rsidRPr="004D212C" w:rsidRDefault="00DD7F88" w:rsidP="004D212C"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D0F7226" wp14:editId="649B05E7">
                <wp:simplePos x="0" y="0"/>
                <wp:positionH relativeFrom="page">
                  <wp:posOffset>340242</wp:posOffset>
                </wp:positionH>
                <wp:positionV relativeFrom="page">
                  <wp:posOffset>1616149</wp:posOffset>
                </wp:positionV>
                <wp:extent cx="3561124" cy="7836195"/>
                <wp:effectExtent l="0" t="0" r="1270" b="12700"/>
                <wp:wrapNone/>
                <wp:docPr id="4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124" cy="7836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58C" w:rsidRDefault="00E6658C" w:rsidP="002909BC">
                            <w:pPr>
                              <w:pStyle w:val="BodyText"/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25EAD" w:rsidRPr="00690AEE" w:rsidRDefault="00E6658C" w:rsidP="00AF3F07">
                            <w:pPr>
                              <w:pStyle w:val="BodyText"/>
                              <w:spacing w:after="120"/>
                              <w:jc w:val="center"/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</w:pPr>
                            <w:r w:rsidRPr="00690AEE"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3F07" w:rsidRPr="00690AEE"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 xml:space="preserve">This week, we will continue to learn about the </w:t>
                            </w:r>
                            <w:r w:rsidR="00AF3F07" w:rsidRPr="00690AEE"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>Five</w:t>
                            </w:r>
                            <w:r w:rsidR="00AF3F07" w:rsidRPr="00690AEE"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3F07" w:rsidRPr="00690AEE"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>Senses</w:t>
                            </w:r>
                            <w:r w:rsidR="00AF3F07" w:rsidRPr="00690AEE"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>, focusing on the sense of touch, taste and smell.</w:t>
                            </w:r>
                          </w:p>
                          <w:p w:rsidR="00BB38F4" w:rsidRPr="00690AEE" w:rsidRDefault="00BB38F4" w:rsidP="00AF3F07">
                            <w:pPr>
                              <w:pStyle w:val="BodyText"/>
                              <w:spacing w:after="120"/>
                              <w:jc w:val="center"/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B38F4" w:rsidRPr="00690AEE" w:rsidRDefault="00BB38F4" w:rsidP="00BB38F4">
                            <w:pPr>
                              <w:pStyle w:val="BodyText"/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90AEE"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90AEE"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Sight Words</w:t>
                            </w:r>
                          </w:p>
                          <w:p w:rsidR="00AF3F07" w:rsidRPr="00690AEE" w:rsidRDefault="00607128" w:rsidP="00BB38F4">
                            <w:pPr>
                              <w:pStyle w:val="BodyText"/>
                              <w:spacing w:after="0" w:line="240" w:lineRule="auto"/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F3F07" w:rsidRPr="00690AEE"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 xml:space="preserve">String, Bean, How, you, do, Banana, Peel, </w:t>
                            </w:r>
                            <w:r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>And,</w:t>
                            </w:r>
                            <w:r w:rsidR="00BB38F4" w:rsidRPr="00690AEE"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 xml:space="preserve">am        </w:t>
                            </w:r>
                          </w:p>
                          <w:p w:rsidR="00BB38F4" w:rsidRPr="00690AEE" w:rsidRDefault="00BB38F4" w:rsidP="00AF3F07">
                            <w:pPr>
                              <w:pStyle w:val="BodyText"/>
                              <w:spacing w:line="240" w:lineRule="auto"/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</w:pPr>
                            <w:r w:rsidRPr="00690AEE"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:rsidR="00BB38F4" w:rsidRPr="00690AEE" w:rsidRDefault="00690AEE" w:rsidP="00BB38F4">
                            <w:pPr>
                              <w:pStyle w:val="BodyText"/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BB38F4" w:rsidRPr="00690AEE"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Expressive Vocabulary</w:t>
                            </w:r>
                          </w:p>
                          <w:p w:rsidR="0011498A" w:rsidRPr="00690AEE" w:rsidRDefault="00607128" w:rsidP="00BB38F4">
                            <w:pPr>
                              <w:pStyle w:val="BodyText"/>
                              <w:spacing w:after="0" w:line="240" w:lineRule="auto"/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AC724E" w:rsidRPr="00690AEE"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>Abrupt</w:t>
                            </w:r>
                            <w:r w:rsidR="009F0292" w:rsidRPr="00690AEE"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9F0292" w:rsidRPr="00690AEE">
                              <w:rPr>
                                <w:rFonts w:ascii="Comic Sans MS" w:hAnsi="Comic Sans MS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724E" w:rsidRPr="00690AEE">
                              <w:rPr>
                                <w:rFonts w:ascii="Comic Sans MS" w:hAnsi="Comic Sans MS" w:cs="Times New Roman"/>
                                <w:i/>
                                <w:sz w:val="24"/>
                                <w:szCs w:val="24"/>
                              </w:rPr>
                              <w:t>without warning, sudden</w:t>
                            </w:r>
                          </w:p>
                          <w:p w:rsidR="009F0292" w:rsidRPr="00690AEE" w:rsidRDefault="00607128" w:rsidP="00BB38F4">
                            <w:pPr>
                              <w:pStyle w:val="BodyText"/>
                              <w:spacing w:after="0" w:line="240" w:lineRule="auto"/>
                              <w:rPr>
                                <w:rFonts w:ascii="Comic Sans MS" w:hAnsi="Comic Sans MS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AC724E" w:rsidRPr="00690AEE"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>Brilliant</w:t>
                            </w:r>
                            <w:r w:rsidR="00F20193" w:rsidRPr="00690AEE"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9F0292" w:rsidRPr="00690AEE"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724E" w:rsidRPr="00690AEE">
                              <w:rPr>
                                <w:rFonts w:ascii="Comic Sans MS" w:hAnsi="Comic Sans MS" w:cs="Times New Roman"/>
                                <w:i/>
                                <w:sz w:val="24"/>
                                <w:szCs w:val="24"/>
                              </w:rPr>
                              <w:t>sparkling, glowing; very bright</w:t>
                            </w:r>
                          </w:p>
                          <w:p w:rsidR="00AC724E" w:rsidRPr="00690AEE" w:rsidRDefault="00AC724E" w:rsidP="00BB38F4">
                            <w:pPr>
                              <w:pStyle w:val="BodyText"/>
                              <w:spacing w:after="0" w:line="240" w:lineRule="auto"/>
                              <w:rPr>
                                <w:rFonts w:ascii="Comic Sans MS" w:hAnsi="Comic Sans MS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A871D1" w:rsidRPr="00690AEE" w:rsidRDefault="00607128" w:rsidP="00A95F46">
                            <w:pPr>
                              <w:pStyle w:val="BodyText"/>
                              <w:spacing w:after="120"/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1498A" w:rsidRPr="00690AEE"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Manners</w:t>
                            </w:r>
                            <w:r w:rsidR="00DD7F88" w:rsidRPr="00690AEE"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 xml:space="preserve"> “</w:t>
                            </w:r>
                            <w:r w:rsidR="0011498A" w:rsidRPr="00690AEE"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>Please” and “Thank you”</w:t>
                            </w:r>
                          </w:p>
                          <w:p w:rsidR="00973A43" w:rsidRPr="00690AEE" w:rsidRDefault="00607128" w:rsidP="00607128">
                            <w:pPr>
                              <w:pStyle w:val="BodyText"/>
                              <w:spacing w:after="120"/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</w:pPr>
                            <w:r w:rsidRPr="00607128"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1498A" w:rsidRPr="00690AEE"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Featured Story</w:t>
                            </w:r>
                            <w:r w:rsidR="00DD7F88" w:rsidRPr="00690AEE"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4D4D7A" w:rsidRPr="00690AEE"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>“</w:t>
                            </w:r>
                            <w:r w:rsidR="0011498A" w:rsidRPr="00690AEE"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>The Kissing Hand”</w:t>
                            </w:r>
                          </w:p>
                          <w:p w:rsidR="0011498A" w:rsidRPr="00690AEE" w:rsidRDefault="00607128" w:rsidP="00A95F46">
                            <w:pPr>
                              <w:pStyle w:val="BodyText"/>
                              <w:spacing w:after="120"/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B38F4" w:rsidRPr="00690AEE"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Bit Cards</w:t>
                            </w:r>
                            <w:r w:rsidR="0011498A" w:rsidRPr="00690AEE"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6658C" w:rsidRPr="00690AEE"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  <w:u w:val="single"/>
                              </w:rPr>
                              <w:t>Musical</w:t>
                            </w:r>
                            <w:r w:rsidR="00E6658C" w:rsidRPr="00690AEE"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11498A" w:rsidRPr="00690AEE"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  <w:u w:val="single"/>
                              </w:rPr>
                              <w:t>Instruments</w:t>
                            </w:r>
                          </w:p>
                          <w:p w:rsidR="00E6658C" w:rsidRPr="00690AEE" w:rsidRDefault="00E6658C" w:rsidP="00E6658C">
                            <w:pPr>
                              <w:pStyle w:val="BodyText"/>
                              <w:spacing w:after="120"/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</w:pPr>
                            <w:r w:rsidRPr="00690AEE"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 xml:space="preserve">     A little “bit” of information will be introduced about different instruments.</w:t>
                            </w:r>
                          </w:p>
                          <w:p w:rsidR="00E6658C" w:rsidRPr="00690AEE" w:rsidRDefault="00E6658C" w:rsidP="00E6658C">
                            <w:pPr>
                              <w:pStyle w:val="BodyText"/>
                              <w:spacing w:after="120"/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6658C" w:rsidRPr="00607128" w:rsidRDefault="00E6658C" w:rsidP="00E6658C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90AEE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                                   </w:t>
                            </w:r>
                            <w:r w:rsidRPr="00607128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Reminders</w:t>
                            </w:r>
                          </w:p>
                          <w:p w:rsidR="00E6658C" w:rsidRPr="00607128" w:rsidRDefault="00E6658C" w:rsidP="00E6658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</w:pPr>
                            <w:r w:rsidRPr="00607128"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>Labor Day-center closed.</w:t>
                            </w:r>
                          </w:p>
                          <w:p w:rsidR="00E6658C" w:rsidRPr="00607128" w:rsidRDefault="00E6658C" w:rsidP="0060712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</w:pPr>
                            <w:r w:rsidRPr="00607128"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>Don’t forget to sign up to receive important information regarding our center on the REMIND App.</w:t>
                            </w:r>
                          </w:p>
                          <w:p w:rsidR="00607128" w:rsidRDefault="00607128" w:rsidP="00607128">
                            <w:pPr>
                              <w:pStyle w:val="BodyText"/>
                              <w:spacing w:after="120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noProof/>
                                <w:sz w:val="24"/>
                                <w:szCs w:val="24"/>
                                <w:u w:val="single"/>
                              </w:rPr>
                              <w:drawing>
                                <wp:inline distT="0" distB="0" distL="0" distR="0" wp14:anchorId="1E975683" wp14:editId="2EDEA2BA">
                                  <wp:extent cx="389467" cy="583680"/>
                                  <wp:effectExtent l="0" t="0" r="0" b="6985"/>
                                  <wp:docPr id="4" name="Picture 4" descr="C:\Users\bncc001\AppData\Local\Microsoft\Windows\Temporary Internet Files\Content.IE5\A995FAXL\1-1265898716PbcM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bncc001\AppData\Local\Microsoft\Windows\Temporary Internet Files\Content.IE5\A995FAXL\1-1265898716PbcM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122" cy="5846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07128">
                              <w:rPr>
                                <w:rFonts w:ascii="Comic Sans MS" w:hAnsi="Comic Sans MS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HAPPY BIRTHDAY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noProof/>
                                <w:sz w:val="24"/>
                                <w:szCs w:val="24"/>
                                <w:u w:val="single"/>
                              </w:rPr>
                              <w:drawing>
                                <wp:inline distT="0" distB="0" distL="0" distR="0" wp14:anchorId="6C387341" wp14:editId="4CAA66B2">
                                  <wp:extent cx="389467" cy="583680"/>
                                  <wp:effectExtent l="0" t="0" r="0" b="6985"/>
                                  <wp:docPr id="3" name="Picture 3" descr="C:\Users\bncc001\AppData\Local\Microsoft\Windows\Temporary Internet Files\Content.IE5\A995FAXL\1-1265898716PbcM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bncc001\AppData\Local\Microsoft\Windows\Temporary Internet Files\Content.IE5\A995FAXL\1-1265898716PbcM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122" cy="5846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07128" w:rsidRDefault="00607128" w:rsidP="00607128">
                            <w:pPr>
                              <w:pStyle w:val="BodyText"/>
                              <w:spacing w:after="120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07128"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>Zachary</w:t>
                            </w:r>
                            <w:r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7128"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 xml:space="preserve">Ejsmont 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 xml:space="preserve"> 9/1</w:t>
                            </w:r>
                          </w:p>
                          <w:p w:rsidR="00607128" w:rsidRDefault="00607128" w:rsidP="00607128">
                            <w:pPr>
                              <w:pStyle w:val="BodyText"/>
                              <w:spacing w:after="120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>Josiah McDonald  9/1</w:t>
                            </w:r>
                          </w:p>
                          <w:p w:rsidR="00607128" w:rsidRPr="00607128" w:rsidRDefault="00607128" w:rsidP="00607128">
                            <w:pPr>
                              <w:pStyle w:val="BodyText"/>
                              <w:spacing w:after="120"/>
                              <w:jc w:val="center"/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>Jocelyn Givens  9/6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26.8pt;margin-top:127.25pt;width:280.4pt;height:617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gUsgIAALM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" filled="f" stroked="f">
                <v:textbox inset="0,0,0,0">
                  <w:txbxContent>
                    <w:p w:rsidR="00E6658C" w:rsidRDefault="00E6658C" w:rsidP="002909BC">
                      <w:pPr>
                        <w:pStyle w:val="BodyText"/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25EAD" w:rsidRPr="00690AEE" w:rsidRDefault="00E6658C" w:rsidP="00AF3F07">
                      <w:pPr>
                        <w:pStyle w:val="BodyText"/>
                        <w:spacing w:after="120"/>
                        <w:jc w:val="center"/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</w:pPr>
                      <w:r w:rsidRPr="00690AEE"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 xml:space="preserve"> </w:t>
                      </w:r>
                      <w:r w:rsidR="00AF3F07" w:rsidRPr="00690AEE"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 xml:space="preserve">This week, we will continue to learn about the </w:t>
                      </w:r>
                      <w:r w:rsidR="00AF3F07" w:rsidRPr="00690AEE"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>Five</w:t>
                      </w:r>
                      <w:r w:rsidR="00AF3F07" w:rsidRPr="00690AEE"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 xml:space="preserve"> </w:t>
                      </w:r>
                      <w:r w:rsidR="00AF3F07" w:rsidRPr="00690AEE"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>Senses</w:t>
                      </w:r>
                      <w:r w:rsidR="00AF3F07" w:rsidRPr="00690AEE"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>, focusing on the sense of touch, taste and smell.</w:t>
                      </w:r>
                    </w:p>
                    <w:p w:rsidR="00BB38F4" w:rsidRPr="00690AEE" w:rsidRDefault="00BB38F4" w:rsidP="00AF3F07">
                      <w:pPr>
                        <w:pStyle w:val="BodyText"/>
                        <w:spacing w:after="120"/>
                        <w:jc w:val="center"/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</w:pPr>
                    </w:p>
                    <w:p w:rsidR="00BB38F4" w:rsidRPr="00690AEE" w:rsidRDefault="00BB38F4" w:rsidP="00BB38F4">
                      <w:pPr>
                        <w:pStyle w:val="BodyText"/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90AEE"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690AEE"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  <w:u w:val="single"/>
                        </w:rPr>
                        <w:t>Sight Words</w:t>
                      </w:r>
                    </w:p>
                    <w:p w:rsidR="00AF3F07" w:rsidRPr="00690AEE" w:rsidRDefault="00607128" w:rsidP="00BB38F4">
                      <w:pPr>
                        <w:pStyle w:val="BodyText"/>
                        <w:spacing w:after="0" w:line="240" w:lineRule="auto"/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 xml:space="preserve">  </w:t>
                      </w:r>
                      <w:r w:rsidR="00AF3F07" w:rsidRPr="00690AEE"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 xml:space="preserve">String, Bean, How, you, do, Banana, Peel, </w:t>
                      </w:r>
                      <w:r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>And,</w:t>
                      </w:r>
                      <w:r w:rsidR="00BB38F4" w:rsidRPr="00690AEE"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 xml:space="preserve">am        </w:t>
                      </w:r>
                    </w:p>
                    <w:p w:rsidR="00BB38F4" w:rsidRPr="00690AEE" w:rsidRDefault="00BB38F4" w:rsidP="00AF3F07">
                      <w:pPr>
                        <w:pStyle w:val="BodyText"/>
                        <w:spacing w:line="240" w:lineRule="auto"/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</w:pPr>
                      <w:r w:rsidRPr="00690AEE"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 xml:space="preserve">         </w:t>
                      </w:r>
                    </w:p>
                    <w:p w:rsidR="00BB38F4" w:rsidRPr="00690AEE" w:rsidRDefault="00690AEE" w:rsidP="00BB38F4">
                      <w:pPr>
                        <w:pStyle w:val="BodyText"/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 xml:space="preserve">    </w:t>
                      </w:r>
                      <w:r w:rsidR="00BB38F4" w:rsidRPr="00690AEE"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  <w:u w:val="single"/>
                        </w:rPr>
                        <w:t>Expressive Vocabulary</w:t>
                      </w:r>
                    </w:p>
                    <w:p w:rsidR="0011498A" w:rsidRPr="00690AEE" w:rsidRDefault="00607128" w:rsidP="00BB38F4">
                      <w:pPr>
                        <w:pStyle w:val="BodyText"/>
                        <w:spacing w:after="0" w:line="240" w:lineRule="auto"/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 xml:space="preserve">       </w:t>
                      </w:r>
                      <w:r w:rsidR="00AC724E" w:rsidRPr="00690AEE"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>Abrupt</w:t>
                      </w:r>
                      <w:r w:rsidR="009F0292" w:rsidRPr="00690AEE"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>:</w:t>
                      </w:r>
                      <w:r w:rsidR="009F0292" w:rsidRPr="00690AEE"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AC724E" w:rsidRPr="00690AEE"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  <w:t>without warning, sudden</w:t>
                      </w:r>
                    </w:p>
                    <w:p w:rsidR="009F0292" w:rsidRPr="00690AEE" w:rsidRDefault="00607128" w:rsidP="00BB38F4">
                      <w:pPr>
                        <w:pStyle w:val="BodyText"/>
                        <w:spacing w:after="0" w:line="240" w:lineRule="auto"/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="00AC724E" w:rsidRPr="00690AEE"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>Brilliant</w:t>
                      </w:r>
                      <w:r w:rsidR="00F20193" w:rsidRPr="00690AEE"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>:</w:t>
                      </w:r>
                      <w:r w:rsidR="009F0292" w:rsidRPr="00690AEE"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C724E" w:rsidRPr="00690AEE"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  <w:t>sparkling, glowing; very bright</w:t>
                      </w:r>
                    </w:p>
                    <w:p w:rsidR="00AC724E" w:rsidRPr="00690AEE" w:rsidRDefault="00AC724E" w:rsidP="00BB38F4">
                      <w:pPr>
                        <w:pStyle w:val="BodyText"/>
                        <w:spacing w:after="0" w:line="240" w:lineRule="auto"/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</w:pPr>
                    </w:p>
                    <w:p w:rsidR="00A871D1" w:rsidRPr="00690AEE" w:rsidRDefault="00607128" w:rsidP="00A95F46">
                      <w:pPr>
                        <w:pStyle w:val="BodyText"/>
                        <w:spacing w:after="120"/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11498A" w:rsidRPr="00690AEE"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  <w:u w:val="single"/>
                        </w:rPr>
                        <w:t>Manners</w:t>
                      </w:r>
                      <w:r w:rsidR="00DD7F88" w:rsidRPr="00690AEE"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 xml:space="preserve"> “</w:t>
                      </w:r>
                      <w:r w:rsidR="0011498A" w:rsidRPr="00690AEE"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>Please” and “Thank you”</w:t>
                      </w:r>
                    </w:p>
                    <w:p w:rsidR="00973A43" w:rsidRPr="00690AEE" w:rsidRDefault="00607128" w:rsidP="00607128">
                      <w:pPr>
                        <w:pStyle w:val="BodyText"/>
                        <w:spacing w:after="120"/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</w:pPr>
                      <w:r w:rsidRPr="00607128"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11498A" w:rsidRPr="00690AEE"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  <w:u w:val="single"/>
                        </w:rPr>
                        <w:t>Featured Story</w:t>
                      </w:r>
                      <w:r w:rsidR="00DD7F88" w:rsidRPr="00690AEE"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4D4D7A" w:rsidRPr="00690AEE"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>“</w:t>
                      </w:r>
                      <w:r w:rsidR="0011498A" w:rsidRPr="00690AEE"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>The Kissing Hand”</w:t>
                      </w:r>
                    </w:p>
                    <w:p w:rsidR="0011498A" w:rsidRPr="00690AEE" w:rsidRDefault="00607128" w:rsidP="00A95F46">
                      <w:pPr>
                        <w:pStyle w:val="BodyText"/>
                        <w:spacing w:after="120"/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BB38F4" w:rsidRPr="00690AEE"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  <w:u w:val="single"/>
                        </w:rPr>
                        <w:t>Bit Cards</w:t>
                      </w:r>
                      <w:r w:rsidR="0011498A" w:rsidRPr="00690AEE"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E6658C" w:rsidRPr="00690AEE">
                        <w:rPr>
                          <w:rFonts w:ascii="Comic Sans MS" w:hAnsi="Comic Sans MS" w:cs="Times New Roman"/>
                          <w:sz w:val="24"/>
                          <w:szCs w:val="24"/>
                          <w:u w:val="single"/>
                        </w:rPr>
                        <w:t>Musical</w:t>
                      </w:r>
                      <w:r w:rsidR="00E6658C" w:rsidRPr="00690AEE"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11498A" w:rsidRPr="00690AEE">
                        <w:rPr>
                          <w:rFonts w:ascii="Comic Sans MS" w:hAnsi="Comic Sans MS" w:cs="Times New Roman"/>
                          <w:sz w:val="24"/>
                          <w:szCs w:val="24"/>
                          <w:u w:val="single"/>
                        </w:rPr>
                        <w:t>Instruments</w:t>
                      </w:r>
                    </w:p>
                    <w:p w:rsidR="00E6658C" w:rsidRPr="00690AEE" w:rsidRDefault="00E6658C" w:rsidP="00E6658C">
                      <w:pPr>
                        <w:pStyle w:val="BodyText"/>
                        <w:spacing w:after="120"/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</w:pPr>
                      <w:r w:rsidRPr="00690AEE"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 xml:space="preserve">     A little “bit” of information will be introduced about different instruments.</w:t>
                      </w:r>
                    </w:p>
                    <w:p w:rsidR="00E6658C" w:rsidRPr="00690AEE" w:rsidRDefault="00E6658C" w:rsidP="00E6658C">
                      <w:pPr>
                        <w:pStyle w:val="BodyText"/>
                        <w:spacing w:after="120"/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</w:pPr>
                    </w:p>
                    <w:p w:rsidR="00E6658C" w:rsidRPr="00607128" w:rsidRDefault="00E6658C" w:rsidP="00E6658C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690AEE">
                        <w:rPr>
                          <w:rFonts w:ascii="Comic Sans MS" w:hAnsi="Comic Sans MS"/>
                          <w:szCs w:val="24"/>
                        </w:rPr>
                        <w:t xml:space="preserve">                                    </w:t>
                      </w:r>
                      <w:r w:rsidRPr="00607128"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Reminders</w:t>
                      </w:r>
                    </w:p>
                    <w:p w:rsidR="00E6658C" w:rsidRPr="00607128" w:rsidRDefault="00E6658C" w:rsidP="00E6658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</w:pPr>
                      <w:r w:rsidRPr="00607128"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>Labor Day-center closed.</w:t>
                      </w:r>
                    </w:p>
                    <w:p w:rsidR="00E6658C" w:rsidRPr="00607128" w:rsidRDefault="00E6658C" w:rsidP="0060712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</w:pPr>
                      <w:r w:rsidRPr="00607128"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>Don’t forget to sign up to receive important information regarding our center on the REMIND App.</w:t>
                      </w:r>
                    </w:p>
                    <w:p w:rsidR="00607128" w:rsidRDefault="00607128" w:rsidP="00607128">
                      <w:pPr>
                        <w:pStyle w:val="BodyText"/>
                        <w:spacing w:after="120"/>
                        <w:jc w:val="center"/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noProof/>
                          <w:sz w:val="24"/>
                          <w:szCs w:val="24"/>
                          <w:u w:val="single"/>
                        </w:rPr>
                        <w:drawing>
                          <wp:inline distT="0" distB="0" distL="0" distR="0" wp14:anchorId="1E975683" wp14:editId="2EDEA2BA">
                            <wp:extent cx="389467" cy="583680"/>
                            <wp:effectExtent l="0" t="0" r="0" b="6985"/>
                            <wp:docPr id="4" name="Picture 4" descr="C:\Users\bncc001\AppData\Local\Microsoft\Windows\Temporary Internet Files\Content.IE5\A995FAXL\1-1265898716PbcM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bncc001\AppData\Local\Microsoft\Windows\Temporary Internet Files\Content.IE5\A995FAXL\1-1265898716PbcM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122" cy="5846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07128">
                        <w:rPr>
                          <w:rFonts w:ascii="Comic Sans MS" w:hAnsi="Comic Sans MS" w:cs="Times New Roman"/>
                          <w:b/>
                          <w:sz w:val="28"/>
                          <w:szCs w:val="28"/>
                          <w:u w:val="single"/>
                        </w:rPr>
                        <w:t>HAPPY BIRTHDAY</w:t>
                      </w:r>
                      <w:r>
                        <w:rPr>
                          <w:rFonts w:ascii="Comic Sans MS" w:hAnsi="Comic Sans MS" w:cs="Times New Roman"/>
                          <w:b/>
                          <w:noProof/>
                          <w:sz w:val="24"/>
                          <w:szCs w:val="24"/>
                          <w:u w:val="single"/>
                        </w:rPr>
                        <w:drawing>
                          <wp:inline distT="0" distB="0" distL="0" distR="0" wp14:anchorId="6C387341" wp14:editId="4CAA66B2">
                            <wp:extent cx="389467" cy="583680"/>
                            <wp:effectExtent l="0" t="0" r="0" b="6985"/>
                            <wp:docPr id="3" name="Picture 3" descr="C:\Users\bncc001\AppData\Local\Microsoft\Windows\Temporary Internet Files\Content.IE5\A995FAXL\1-1265898716PbcM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bncc001\AppData\Local\Microsoft\Windows\Temporary Internet Files\Content.IE5\A995FAXL\1-1265898716PbcM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122" cy="5846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07128" w:rsidRDefault="00607128" w:rsidP="00607128">
                      <w:pPr>
                        <w:pStyle w:val="BodyText"/>
                        <w:spacing w:after="120"/>
                        <w:jc w:val="center"/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</w:pPr>
                      <w:r w:rsidRPr="00607128"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>Zachary</w:t>
                      </w:r>
                      <w:r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 xml:space="preserve"> </w:t>
                      </w:r>
                      <w:r w:rsidRPr="00607128"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 xml:space="preserve">Ejsmont </w:t>
                      </w: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 xml:space="preserve"> 9/1</w:t>
                      </w:r>
                    </w:p>
                    <w:p w:rsidR="00607128" w:rsidRDefault="00607128" w:rsidP="00607128">
                      <w:pPr>
                        <w:pStyle w:val="BodyText"/>
                        <w:spacing w:after="120"/>
                        <w:jc w:val="center"/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>Josiah McDonald  9/1</w:t>
                      </w:r>
                    </w:p>
                    <w:p w:rsidR="00607128" w:rsidRPr="00607128" w:rsidRDefault="00607128" w:rsidP="00607128">
                      <w:pPr>
                        <w:pStyle w:val="BodyText"/>
                        <w:spacing w:after="120"/>
                        <w:jc w:val="center"/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>Jocelyn Givens  9/6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D212C" w:rsidRPr="004D212C" w:rsidRDefault="00A95F46" w:rsidP="004D212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3A39C7" wp14:editId="5BC745DB">
                <wp:simplePos x="0" y="0"/>
                <wp:positionH relativeFrom="page">
                  <wp:posOffset>4199255</wp:posOffset>
                </wp:positionH>
                <wp:positionV relativeFrom="page">
                  <wp:posOffset>1784497</wp:posOffset>
                </wp:positionV>
                <wp:extent cx="2073275" cy="372110"/>
                <wp:effectExtent l="0" t="0" r="3175" b="8890"/>
                <wp:wrapNone/>
                <wp:docPr id="52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BB8" w:rsidRPr="00611D27" w:rsidRDefault="00C30E31" w:rsidP="00647FE7">
                            <w:pPr>
                              <w:pStyle w:val="Heading1"/>
                              <w:rPr>
                                <w:sz w:val="32"/>
                                <w:szCs w:val="32"/>
                              </w:rPr>
                            </w:pPr>
                            <w:r w:rsidRPr="00611D27">
                              <w:rPr>
                                <w:sz w:val="32"/>
                                <w:szCs w:val="32"/>
                              </w:rPr>
                              <w:t>C</w:t>
                            </w:r>
                            <w:r w:rsidR="00337E64" w:rsidRPr="00611D27">
                              <w:rPr>
                                <w:sz w:val="32"/>
                                <w:szCs w:val="32"/>
                              </w:rPr>
                              <w:t>raft an</w:t>
                            </w:r>
                            <w:r w:rsidR="00DA5BB8" w:rsidRPr="00611D27">
                              <w:rPr>
                                <w:sz w:val="32"/>
                                <w:szCs w:val="32"/>
                              </w:rPr>
                              <w:t xml:space="preserve"> Writing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8" o:spid="_x0000_s1032" type="#_x0000_t202" style="position:absolute;margin-left:330.65pt;margin-top:140.5pt;width:163.25pt;height:2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gANtQIAALM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" filled="f" stroked="f">
                <v:textbox inset="0,0,0,0">
                  <w:txbxContent>
                    <w:p w:rsidR="00DA5BB8" w:rsidRPr="00611D27" w:rsidRDefault="00C30E31" w:rsidP="00647FE7">
                      <w:pPr>
                        <w:pStyle w:val="Heading1"/>
                        <w:rPr>
                          <w:sz w:val="32"/>
                          <w:szCs w:val="32"/>
                        </w:rPr>
                      </w:pPr>
                      <w:r w:rsidRPr="00611D27">
                        <w:rPr>
                          <w:sz w:val="32"/>
                          <w:szCs w:val="32"/>
                        </w:rPr>
                        <w:t>C</w:t>
                      </w:r>
                      <w:r w:rsidR="00337E64" w:rsidRPr="00611D27">
                        <w:rPr>
                          <w:sz w:val="32"/>
                          <w:szCs w:val="32"/>
                        </w:rPr>
                        <w:t>raft an</w:t>
                      </w:r>
                      <w:r w:rsidR="00DA5BB8" w:rsidRPr="00611D27">
                        <w:rPr>
                          <w:sz w:val="32"/>
                          <w:szCs w:val="32"/>
                        </w:rPr>
                        <w:t xml:space="preserve"> Writing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D212C" w:rsidRPr="004D212C" w:rsidRDefault="004D212C" w:rsidP="004D212C"/>
    <w:p w:rsidR="004D212C" w:rsidRPr="004D212C" w:rsidRDefault="00A95F46" w:rsidP="004D212C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330BF3" wp14:editId="315E2944">
                <wp:simplePos x="0" y="0"/>
                <wp:positionH relativeFrom="page">
                  <wp:posOffset>4199860</wp:posOffset>
                </wp:positionH>
                <wp:positionV relativeFrom="page">
                  <wp:posOffset>2137144</wp:posOffset>
                </wp:positionV>
                <wp:extent cx="2857500" cy="1105786"/>
                <wp:effectExtent l="0" t="0" r="0" b="18415"/>
                <wp:wrapNone/>
                <wp:docPr id="53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105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BB8" w:rsidRPr="00F6665B" w:rsidRDefault="00BB38F4" w:rsidP="00F6665B">
                            <w:pPr>
                              <w:pStyle w:val="BodyText"/>
                            </w:pPr>
                            <w:r w:rsidRPr="00690AE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 children will practice printing the letters Ee and Ff when working on their phonics papers. During craft time, the children will make a Five Senses Mrs. Potato Head craft</w:t>
                            </w:r>
                            <w:r>
                              <w:t>.</w:t>
                            </w:r>
                          </w:p>
                          <w:p w:rsidR="00DA5BB8" w:rsidRDefault="00DA5BB8" w:rsidP="004C787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2" o:spid="_x0000_s1033" type="#_x0000_t202" style="position:absolute;margin-left:330.7pt;margin-top:168.3pt;width:225pt;height:87.0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pbZsw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" filled="f" stroked="f">
                <v:textbox inset="0,0,0,0">
                  <w:txbxContent>
                    <w:p w:rsidR="00DA5BB8" w:rsidRPr="00F6665B" w:rsidRDefault="00BB38F4" w:rsidP="00F6665B">
                      <w:pPr>
                        <w:pStyle w:val="BodyText"/>
                      </w:pPr>
                      <w:r w:rsidRPr="00690AEE">
                        <w:rPr>
                          <w:rFonts w:ascii="Comic Sans MS" w:hAnsi="Comic Sans MS"/>
                          <w:sz w:val="24"/>
                          <w:szCs w:val="24"/>
                        </w:rPr>
                        <w:t>The children will practice printing the letters Ee and Ff when working on their phonics papers. During craft time, the children will make a Five Senses Mrs. Potato Head craft</w:t>
                      </w:r>
                      <w:r>
                        <w:t>.</w:t>
                      </w:r>
                    </w:p>
                    <w:p w:rsidR="00DA5BB8" w:rsidRDefault="00DA5BB8" w:rsidP="004C787F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D212C" w:rsidRPr="004D212C" w:rsidRDefault="004D212C" w:rsidP="004D212C"/>
    <w:p w:rsidR="004D212C" w:rsidRPr="004D212C" w:rsidRDefault="004D212C" w:rsidP="004D212C"/>
    <w:p w:rsidR="004D212C" w:rsidRPr="004D212C" w:rsidRDefault="004D212C" w:rsidP="004D212C"/>
    <w:p w:rsidR="004D212C" w:rsidRPr="004D212C" w:rsidRDefault="004D212C" w:rsidP="004D212C"/>
    <w:p w:rsidR="004D212C" w:rsidRPr="004D212C" w:rsidRDefault="004D212C" w:rsidP="004D212C"/>
    <w:p w:rsidR="004D212C" w:rsidRDefault="00A95F46" w:rsidP="009C438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243D5" wp14:editId="25810465">
                <wp:simplePos x="0" y="0"/>
                <wp:positionH relativeFrom="page">
                  <wp:posOffset>4145915</wp:posOffset>
                </wp:positionH>
                <wp:positionV relativeFrom="page">
                  <wp:posOffset>3314700</wp:posOffset>
                </wp:positionV>
                <wp:extent cx="3136265" cy="329565"/>
                <wp:effectExtent l="0" t="0" r="6985" b="13335"/>
                <wp:wrapNone/>
                <wp:docPr id="54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26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BB8" w:rsidRPr="00611D27" w:rsidRDefault="00611D27" w:rsidP="00647FE7">
                            <w:pPr>
                              <w:pStyle w:val="Heading1"/>
                              <w:rPr>
                                <w:sz w:val="32"/>
                                <w:szCs w:val="32"/>
                              </w:rPr>
                            </w:pPr>
                            <w:r w:rsidRPr="00611D27">
                              <w:rPr>
                                <w:sz w:val="32"/>
                                <w:szCs w:val="32"/>
                              </w:rPr>
                              <w:t>Math,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A5BB8" w:rsidRPr="00611D27">
                              <w:rPr>
                                <w:sz w:val="32"/>
                                <w:szCs w:val="32"/>
                              </w:rPr>
                              <w:t>Science</w:t>
                            </w:r>
                            <w:r w:rsidRPr="00611D27">
                              <w:rPr>
                                <w:sz w:val="32"/>
                                <w:szCs w:val="32"/>
                              </w:rPr>
                              <w:t xml:space="preserve"> &amp; Social Studies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034" type="#_x0000_t202" style="position:absolute;margin-left:326.45pt;margin-top:261pt;width:246.9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atIsgIAALMFAAAOAAAAZHJzL2Uyb0RvYy54bWysVG1vmzAQ/j5p/8Hyd8pLgAI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" filled="f" stroked="f">
                <v:textbox inset="0,0,0,0">
                  <w:txbxContent>
                    <w:p w:rsidR="00DA5BB8" w:rsidRPr="00611D27" w:rsidRDefault="00611D27" w:rsidP="00647FE7">
                      <w:pPr>
                        <w:pStyle w:val="Heading1"/>
                        <w:rPr>
                          <w:sz w:val="32"/>
                          <w:szCs w:val="32"/>
                        </w:rPr>
                      </w:pPr>
                      <w:r w:rsidRPr="00611D27">
                        <w:rPr>
                          <w:sz w:val="32"/>
                          <w:szCs w:val="32"/>
                        </w:rPr>
                        <w:t>Math,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DA5BB8" w:rsidRPr="00611D27">
                        <w:rPr>
                          <w:sz w:val="32"/>
                          <w:szCs w:val="32"/>
                        </w:rPr>
                        <w:t>Science</w:t>
                      </w:r>
                      <w:r w:rsidRPr="00611D27">
                        <w:rPr>
                          <w:sz w:val="32"/>
                          <w:szCs w:val="32"/>
                        </w:rPr>
                        <w:t xml:space="preserve"> &amp; Social Studies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D212C" w:rsidRPr="004D212C" w:rsidRDefault="004D212C" w:rsidP="004D212C"/>
    <w:p w:rsidR="004D212C" w:rsidRDefault="00A95F46" w:rsidP="009C438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00B5CE" wp14:editId="1B4B62F9">
                <wp:simplePos x="0" y="0"/>
                <wp:positionH relativeFrom="page">
                  <wp:posOffset>4146078</wp:posOffset>
                </wp:positionH>
                <wp:positionV relativeFrom="page">
                  <wp:posOffset>3667125</wp:posOffset>
                </wp:positionV>
                <wp:extent cx="3042920" cy="3636010"/>
                <wp:effectExtent l="0" t="0" r="5080" b="2540"/>
                <wp:wrapNone/>
                <wp:docPr id="55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920" cy="3636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D3D" w:rsidRPr="00690AEE" w:rsidRDefault="00BB38F4" w:rsidP="00F6665B">
                            <w:pPr>
                              <w:pStyle w:val="BodyText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90AE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In Math, the children will learn the shapes </w:t>
                            </w:r>
                            <w:r w:rsidRPr="00690AEE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 xml:space="preserve">rhombus, half circle, </w:t>
                            </w:r>
                            <w:r w:rsidRPr="00690AE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Pr="00690AEE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 xml:space="preserve">trapezoid. </w:t>
                            </w:r>
                            <w:r w:rsidRPr="00690AE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We will explore how to make an AB pattern.</w:t>
                            </w:r>
                          </w:p>
                          <w:p w:rsidR="00BB38F4" w:rsidRPr="00690AEE" w:rsidRDefault="00BB38F4" w:rsidP="00F6665B">
                            <w:pPr>
                              <w:pStyle w:val="BodyText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90AE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In Science, </w:t>
                            </w:r>
                            <w:r w:rsidR="00690AEE" w:rsidRPr="00690AE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 children will be doing experiments related to the sense of taste, smell and hearing.</w:t>
                            </w:r>
                          </w:p>
                          <w:p w:rsidR="00B91D3D" w:rsidRPr="00D469A8" w:rsidRDefault="00B91D3D" w:rsidP="00EA09CF">
                            <w:pPr>
                              <w:pStyle w:val="BodyText"/>
                            </w:pPr>
                          </w:p>
                          <w:p w:rsidR="008869CF" w:rsidRPr="003244D7" w:rsidRDefault="008869CF" w:rsidP="008869CF">
                            <w:pPr>
                              <w:rPr>
                                <w:b/>
                              </w:rPr>
                            </w:pPr>
                          </w:p>
                          <w:p w:rsidR="00DA5BB8" w:rsidRDefault="00DA5BB8" w:rsidP="0085298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035" type="#_x0000_t202" style="position:absolute;margin-left:326.45pt;margin-top:288.75pt;width:239.6pt;height:286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JacswIAALQFAAAOAAAAZHJzL2Uyb0RvYy54bWysVG1vmzAQ/j5p/8Hyd8pLCA2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" filled="f" stroked="f">
                <v:textbox inset="0,0,0,0">
                  <w:txbxContent>
                    <w:p w:rsidR="00B91D3D" w:rsidRPr="00690AEE" w:rsidRDefault="00BB38F4" w:rsidP="00F6665B">
                      <w:pPr>
                        <w:pStyle w:val="BodyText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90AE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In Math, the children will learn the shapes </w:t>
                      </w:r>
                      <w:r w:rsidRPr="00690AEE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rhombus, half circle, </w:t>
                      </w:r>
                      <w:r w:rsidRPr="00690AE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and </w:t>
                      </w:r>
                      <w:r w:rsidRPr="00690AEE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trapezoid. </w:t>
                      </w:r>
                      <w:r w:rsidRPr="00690AEE">
                        <w:rPr>
                          <w:rFonts w:ascii="Comic Sans MS" w:hAnsi="Comic Sans MS"/>
                          <w:sz w:val="24"/>
                          <w:szCs w:val="24"/>
                        </w:rPr>
                        <w:t>We will explore how to make an AB pattern.</w:t>
                      </w:r>
                    </w:p>
                    <w:p w:rsidR="00BB38F4" w:rsidRPr="00690AEE" w:rsidRDefault="00BB38F4" w:rsidP="00F6665B">
                      <w:pPr>
                        <w:pStyle w:val="BodyText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90AE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In Science, </w:t>
                      </w:r>
                      <w:r w:rsidR="00690AEE" w:rsidRPr="00690AEE">
                        <w:rPr>
                          <w:rFonts w:ascii="Comic Sans MS" w:hAnsi="Comic Sans MS"/>
                          <w:sz w:val="24"/>
                          <w:szCs w:val="24"/>
                        </w:rPr>
                        <w:t>the children will be doing experiments related to the sense of taste, smell and hearing.</w:t>
                      </w:r>
                    </w:p>
                    <w:p w:rsidR="00B91D3D" w:rsidRPr="00D469A8" w:rsidRDefault="00B91D3D" w:rsidP="00EA09CF">
                      <w:pPr>
                        <w:pStyle w:val="BodyText"/>
                      </w:pPr>
                    </w:p>
                    <w:p w:rsidR="008869CF" w:rsidRPr="003244D7" w:rsidRDefault="008869CF" w:rsidP="008869CF">
                      <w:pPr>
                        <w:rPr>
                          <w:b/>
                        </w:rPr>
                      </w:pPr>
                    </w:p>
                    <w:p w:rsidR="00DA5BB8" w:rsidRDefault="00DA5BB8" w:rsidP="0085298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D212C" w:rsidRDefault="004D212C" w:rsidP="004D212C">
      <w:pPr>
        <w:jc w:val="center"/>
      </w:pPr>
    </w:p>
    <w:p w:rsidR="004D212C" w:rsidRDefault="004D212C" w:rsidP="004D212C">
      <w:pPr>
        <w:jc w:val="center"/>
      </w:pPr>
    </w:p>
    <w:p w:rsidR="00EA09CF" w:rsidRDefault="00E6658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0E587E" wp14:editId="4F65C226">
                <wp:simplePos x="0" y="0"/>
                <wp:positionH relativeFrom="column">
                  <wp:posOffset>3184451</wp:posOffset>
                </wp:positionH>
                <wp:positionV relativeFrom="paragraph">
                  <wp:posOffset>3150116</wp:posOffset>
                </wp:positionV>
                <wp:extent cx="2955290" cy="2253807"/>
                <wp:effectExtent l="0" t="0" r="16510" b="133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290" cy="22538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F20" w:rsidRPr="00567F20" w:rsidRDefault="00567F20" w:rsidP="00567F20">
                            <w:pPr>
                              <w:pStyle w:val="Heading1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67F20"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Accelerated Pre K</w:t>
                            </w:r>
                            <w:r w:rsidR="00872153"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News</w:t>
                            </w:r>
                          </w:p>
                          <w:p w:rsidR="00A95F46" w:rsidRDefault="00A95F46" w:rsidP="008721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53292" w:rsidRPr="00690AEE" w:rsidRDefault="00453292" w:rsidP="00872153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690AEE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Introductions:</w:t>
                            </w:r>
                          </w:p>
                          <w:p w:rsidR="00453292" w:rsidRPr="00690AEE" w:rsidRDefault="00453292" w:rsidP="0087215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90AEE">
                              <w:rPr>
                                <w:rFonts w:ascii="Comic Sans MS" w:hAnsi="Comic Sans MS"/>
                                <w:b/>
                              </w:rPr>
                              <w:t>Letters</w:t>
                            </w:r>
                            <w:r w:rsidRPr="00690AEE">
                              <w:rPr>
                                <w:rFonts w:ascii="Comic Sans MS" w:hAnsi="Comic Sans MS"/>
                              </w:rPr>
                              <w:t xml:space="preserve">: </w:t>
                            </w:r>
                            <w:r w:rsidR="00690AEE" w:rsidRPr="00690AEE">
                              <w:rPr>
                                <w:rFonts w:ascii="Comic Sans MS" w:hAnsi="Comic Sans MS"/>
                              </w:rPr>
                              <w:t>Ee &amp; Ff</w:t>
                            </w:r>
                          </w:p>
                          <w:p w:rsidR="00453292" w:rsidRPr="00690AEE" w:rsidRDefault="00453292" w:rsidP="0087215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90AEE">
                              <w:rPr>
                                <w:rFonts w:ascii="Comic Sans MS" w:hAnsi="Comic Sans MS"/>
                                <w:b/>
                              </w:rPr>
                              <w:t xml:space="preserve">Numbers: </w:t>
                            </w:r>
                            <w:r w:rsidR="00690AEE" w:rsidRPr="00690AEE">
                              <w:rPr>
                                <w:rFonts w:ascii="Comic Sans MS" w:hAnsi="Comic Sans MS"/>
                              </w:rPr>
                              <w:t>5 &amp; 6</w:t>
                            </w:r>
                          </w:p>
                          <w:p w:rsidR="00453292" w:rsidRPr="00690AEE" w:rsidRDefault="00690AEE" w:rsidP="00872153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690AEE">
                              <w:rPr>
                                <w:rFonts w:ascii="Comic Sans MS" w:hAnsi="Comic Sans MS"/>
                                <w:b/>
                              </w:rPr>
                              <w:t>Shapes</w:t>
                            </w:r>
                            <w:r w:rsidR="00453292" w:rsidRPr="00690AEE">
                              <w:rPr>
                                <w:rFonts w:ascii="Comic Sans MS" w:hAnsi="Comic Sans MS"/>
                              </w:rPr>
                              <w:t xml:space="preserve">: </w:t>
                            </w:r>
                            <w:r w:rsidRPr="00690AEE">
                              <w:rPr>
                                <w:rFonts w:ascii="Comic Sans MS" w:hAnsi="Comic Sans MS"/>
                              </w:rPr>
                              <w:t>Rhombus &amp; Pentagon</w:t>
                            </w:r>
                          </w:p>
                          <w:p w:rsidR="00872153" w:rsidRPr="00690AEE" w:rsidRDefault="00872153" w:rsidP="0087215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90AEE">
                              <w:rPr>
                                <w:rFonts w:ascii="Comic Sans MS" w:hAnsi="Comic Sans MS"/>
                                <w:b/>
                              </w:rPr>
                              <w:t>Reading Story</w:t>
                            </w:r>
                            <w:r w:rsidRPr="00690AEE">
                              <w:rPr>
                                <w:rFonts w:ascii="Comic Sans MS" w:hAnsi="Comic Sans MS"/>
                              </w:rPr>
                              <w:t xml:space="preserve">: </w:t>
                            </w:r>
                            <w:r w:rsidR="00690AEE" w:rsidRPr="00690AEE">
                              <w:rPr>
                                <w:rFonts w:ascii="Comic Sans MS" w:hAnsi="Comic Sans MS"/>
                              </w:rPr>
                              <w:t>String Bean</w:t>
                            </w:r>
                          </w:p>
                          <w:p w:rsidR="00872153" w:rsidRPr="00690AEE" w:rsidRDefault="00872153" w:rsidP="0087215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90AEE">
                              <w:rPr>
                                <w:rFonts w:ascii="Comic Sans MS" w:hAnsi="Comic Sans MS"/>
                                <w:b/>
                              </w:rPr>
                              <w:t>Reading Words</w:t>
                            </w:r>
                            <w:r w:rsidRPr="00690AEE">
                              <w:rPr>
                                <w:rFonts w:ascii="Comic Sans MS" w:hAnsi="Comic Sans MS"/>
                              </w:rPr>
                              <w:t xml:space="preserve">: </w:t>
                            </w:r>
                            <w:r w:rsidR="00690AEE" w:rsidRPr="00690AEE">
                              <w:rPr>
                                <w:rFonts w:ascii="Comic Sans MS" w:hAnsi="Comic Sans MS"/>
                              </w:rPr>
                              <w:t xml:space="preserve">Come, jump, String, </w:t>
                            </w:r>
                            <w:r w:rsidR="00690AEE"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r w:rsidR="00690AEE" w:rsidRPr="00690AEE">
                              <w:rPr>
                                <w:rFonts w:ascii="Comic Sans MS" w:hAnsi="Comic Sans MS"/>
                              </w:rPr>
                              <w:t>Bean</w:t>
                            </w:r>
                            <w:r w:rsidR="00690AEE">
                              <w:rPr>
                                <w:rFonts w:ascii="Comic Sans MS" w:hAnsi="Comic Sans MS"/>
                              </w:rPr>
                              <w:t xml:space="preserve"> and</w:t>
                            </w:r>
                          </w:p>
                          <w:p w:rsidR="00872153" w:rsidRPr="00690AEE" w:rsidRDefault="00872153" w:rsidP="0087215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90AEE">
                              <w:rPr>
                                <w:rFonts w:ascii="Comic Sans MS" w:hAnsi="Comic Sans MS"/>
                              </w:rPr>
                              <w:t xml:space="preserve">                             </w:t>
                            </w:r>
                          </w:p>
                          <w:p w:rsidR="00872153" w:rsidRDefault="00872153" w:rsidP="0087215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872153" w:rsidRPr="00872153" w:rsidRDefault="00872153" w:rsidP="0087215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left:0;text-align:left;margin-left:250.75pt;margin-top:248.05pt;width:232.7pt;height:177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">
                <v:textbox>
                  <w:txbxContent>
                    <w:p w:rsidR="00567F20" w:rsidRPr="00567F20" w:rsidRDefault="00567F20" w:rsidP="00567F20">
                      <w:pPr>
                        <w:pStyle w:val="Heading1"/>
                        <w:jc w:val="center"/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567F20"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>Accelerated Pre K</w:t>
                      </w:r>
                      <w:r w:rsidR="00872153"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 xml:space="preserve"> News</w:t>
                      </w:r>
                    </w:p>
                    <w:p w:rsidR="00A95F46" w:rsidRDefault="00A95F46" w:rsidP="008721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453292" w:rsidRPr="00690AEE" w:rsidRDefault="00453292" w:rsidP="00872153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690AEE">
                        <w:rPr>
                          <w:rFonts w:ascii="Comic Sans MS" w:hAnsi="Comic Sans MS"/>
                          <w:b/>
                          <w:u w:val="single"/>
                        </w:rPr>
                        <w:t>Introductions:</w:t>
                      </w:r>
                    </w:p>
                    <w:p w:rsidR="00453292" w:rsidRPr="00690AEE" w:rsidRDefault="00453292" w:rsidP="00872153">
                      <w:pPr>
                        <w:rPr>
                          <w:rFonts w:ascii="Comic Sans MS" w:hAnsi="Comic Sans MS"/>
                        </w:rPr>
                      </w:pPr>
                      <w:r w:rsidRPr="00690AEE">
                        <w:rPr>
                          <w:rFonts w:ascii="Comic Sans MS" w:hAnsi="Comic Sans MS"/>
                          <w:b/>
                        </w:rPr>
                        <w:t>Letters</w:t>
                      </w:r>
                      <w:r w:rsidRPr="00690AEE">
                        <w:rPr>
                          <w:rFonts w:ascii="Comic Sans MS" w:hAnsi="Comic Sans MS"/>
                        </w:rPr>
                        <w:t xml:space="preserve">: </w:t>
                      </w:r>
                      <w:r w:rsidR="00690AEE" w:rsidRPr="00690AEE">
                        <w:rPr>
                          <w:rFonts w:ascii="Comic Sans MS" w:hAnsi="Comic Sans MS"/>
                        </w:rPr>
                        <w:t>Ee &amp; Ff</w:t>
                      </w:r>
                    </w:p>
                    <w:p w:rsidR="00453292" w:rsidRPr="00690AEE" w:rsidRDefault="00453292" w:rsidP="00872153">
                      <w:pPr>
                        <w:rPr>
                          <w:rFonts w:ascii="Comic Sans MS" w:hAnsi="Comic Sans MS"/>
                        </w:rPr>
                      </w:pPr>
                      <w:r w:rsidRPr="00690AEE">
                        <w:rPr>
                          <w:rFonts w:ascii="Comic Sans MS" w:hAnsi="Comic Sans MS"/>
                          <w:b/>
                        </w:rPr>
                        <w:t xml:space="preserve">Numbers: </w:t>
                      </w:r>
                      <w:r w:rsidR="00690AEE" w:rsidRPr="00690AEE">
                        <w:rPr>
                          <w:rFonts w:ascii="Comic Sans MS" w:hAnsi="Comic Sans MS"/>
                        </w:rPr>
                        <w:t>5 &amp; 6</w:t>
                      </w:r>
                    </w:p>
                    <w:p w:rsidR="00453292" w:rsidRPr="00690AEE" w:rsidRDefault="00690AEE" w:rsidP="00872153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690AEE">
                        <w:rPr>
                          <w:rFonts w:ascii="Comic Sans MS" w:hAnsi="Comic Sans MS"/>
                          <w:b/>
                        </w:rPr>
                        <w:t>Shapes</w:t>
                      </w:r>
                      <w:r w:rsidR="00453292" w:rsidRPr="00690AEE">
                        <w:rPr>
                          <w:rFonts w:ascii="Comic Sans MS" w:hAnsi="Comic Sans MS"/>
                        </w:rPr>
                        <w:t xml:space="preserve">: </w:t>
                      </w:r>
                      <w:r w:rsidRPr="00690AEE">
                        <w:rPr>
                          <w:rFonts w:ascii="Comic Sans MS" w:hAnsi="Comic Sans MS"/>
                        </w:rPr>
                        <w:t>Rhombus &amp; Pentagon</w:t>
                      </w:r>
                    </w:p>
                    <w:p w:rsidR="00872153" w:rsidRPr="00690AEE" w:rsidRDefault="00872153" w:rsidP="00872153">
                      <w:pPr>
                        <w:rPr>
                          <w:rFonts w:ascii="Comic Sans MS" w:hAnsi="Comic Sans MS"/>
                        </w:rPr>
                      </w:pPr>
                      <w:r w:rsidRPr="00690AEE">
                        <w:rPr>
                          <w:rFonts w:ascii="Comic Sans MS" w:hAnsi="Comic Sans MS"/>
                          <w:b/>
                        </w:rPr>
                        <w:t>Reading Story</w:t>
                      </w:r>
                      <w:r w:rsidRPr="00690AEE">
                        <w:rPr>
                          <w:rFonts w:ascii="Comic Sans MS" w:hAnsi="Comic Sans MS"/>
                        </w:rPr>
                        <w:t xml:space="preserve">: </w:t>
                      </w:r>
                      <w:r w:rsidR="00690AEE" w:rsidRPr="00690AEE">
                        <w:rPr>
                          <w:rFonts w:ascii="Comic Sans MS" w:hAnsi="Comic Sans MS"/>
                        </w:rPr>
                        <w:t>String Bean</w:t>
                      </w:r>
                    </w:p>
                    <w:p w:rsidR="00872153" w:rsidRPr="00690AEE" w:rsidRDefault="00872153" w:rsidP="00872153">
                      <w:pPr>
                        <w:rPr>
                          <w:rFonts w:ascii="Comic Sans MS" w:hAnsi="Comic Sans MS"/>
                        </w:rPr>
                      </w:pPr>
                      <w:r w:rsidRPr="00690AEE">
                        <w:rPr>
                          <w:rFonts w:ascii="Comic Sans MS" w:hAnsi="Comic Sans MS"/>
                          <w:b/>
                        </w:rPr>
                        <w:t>Reading Words</w:t>
                      </w:r>
                      <w:r w:rsidRPr="00690AEE">
                        <w:rPr>
                          <w:rFonts w:ascii="Comic Sans MS" w:hAnsi="Comic Sans MS"/>
                        </w:rPr>
                        <w:t xml:space="preserve">: </w:t>
                      </w:r>
                      <w:r w:rsidR="00690AEE" w:rsidRPr="00690AEE">
                        <w:rPr>
                          <w:rFonts w:ascii="Comic Sans MS" w:hAnsi="Comic Sans MS"/>
                        </w:rPr>
                        <w:t xml:space="preserve">Come, jump, String, </w:t>
                      </w:r>
                      <w:r w:rsidR="00690AEE">
                        <w:rPr>
                          <w:rFonts w:ascii="Comic Sans MS" w:hAnsi="Comic Sans MS"/>
                        </w:rPr>
                        <w:t xml:space="preserve">  </w:t>
                      </w:r>
                      <w:r w:rsidR="00690AEE" w:rsidRPr="00690AEE">
                        <w:rPr>
                          <w:rFonts w:ascii="Comic Sans MS" w:hAnsi="Comic Sans MS"/>
                        </w:rPr>
                        <w:t>Bean</w:t>
                      </w:r>
                      <w:r w:rsidR="00690AEE">
                        <w:rPr>
                          <w:rFonts w:ascii="Comic Sans MS" w:hAnsi="Comic Sans MS"/>
                        </w:rPr>
                        <w:t xml:space="preserve"> and</w:t>
                      </w:r>
                    </w:p>
                    <w:p w:rsidR="00872153" w:rsidRPr="00690AEE" w:rsidRDefault="00872153" w:rsidP="00872153">
                      <w:pPr>
                        <w:rPr>
                          <w:rFonts w:ascii="Comic Sans MS" w:hAnsi="Comic Sans MS"/>
                        </w:rPr>
                      </w:pPr>
                      <w:r w:rsidRPr="00690AEE">
                        <w:rPr>
                          <w:rFonts w:ascii="Comic Sans MS" w:hAnsi="Comic Sans MS"/>
                        </w:rPr>
                        <w:t xml:space="preserve">                             </w:t>
                      </w:r>
                    </w:p>
                    <w:p w:rsidR="00872153" w:rsidRDefault="00872153" w:rsidP="0087215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872153" w:rsidRPr="00872153" w:rsidRDefault="00872153" w:rsidP="0087215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5F4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27D407" wp14:editId="03FDC60C">
                <wp:simplePos x="0" y="0"/>
                <wp:positionH relativeFrom="page">
                  <wp:posOffset>4200525</wp:posOffset>
                </wp:positionH>
                <wp:positionV relativeFrom="page">
                  <wp:posOffset>5251450</wp:posOffset>
                </wp:positionV>
                <wp:extent cx="2872740" cy="318770"/>
                <wp:effectExtent l="0" t="0" r="3810" b="2540"/>
                <wp:wrapNone/>
                <wp:docPr id="49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BB8" w:rsidRPr="00611D27" w:rsidRDefault="00DA5BB8" w:rsidP="00647FE7">
                            <w:pPr>
                              <w:pStyle w:val="Heading1"/>
                              <w:rPr>
                                <w:sz w:val="32"/>
                                <w:szCs w:val="32"/>
                              </w:rPr>
                            </w:pPr>
                            <w:r w:rsidRPr="00611D27">
                              <w:rPr>
                                <w:sz w:val="32"/>
                                <w:szCs w:val="32"/>
                              </w:rPr>
                              <w:t>Language Arts</w:t>
                            </w:r>
                            <w:r w:rsidR="00731066" w:rsidRPr="00611D27">
                              <w:rPr>
                                <w:sz w:val="32"/>
                                <w:szCs w:val="32"/>
                              </w:rPr>
                              <w:t>/Phonics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3" o:spid="_x0000_s1037" type="#_x0000_t202" style="position:absolute;left:0;text-align:left;margin-left:330.75pt;margin-top:413.5pt;width:226.2pt;height:25.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OtvtAIAALQ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" filled="f" stroked="f">
                <v:textbox style="mso-fit-shape-to-text:t" inset="0,0,0,0">
                  <w:txbxContent>
                    <w:p w:rsidR="00DA5BB8" w:rsidRPr="00611D27" w:rsidRDefault="00DA5BB8" w:rsidP="00647FE7">
                      <w:pPr>
                        <w:pStyle w:val="Heading1"/>
                        <w:rPr>
                          <w:sz w:val="32"/>
                          <w:szCs w:val="32"/>
                        </w:rPr>
                      </w:pPr>
                      <w:r w:rsidRPr="00611D27">
                        <w:rPr>
                          <w:sz w:val="32"/>
                          <w:szCs w:val="32"/>
                        </w:rPr>
                        <w:t>Language Arts</w:t>
                      </w:r>
                      <w:r w:rsidR="00731066" w:rsidRPr="00611D27">
                        <w:rPr>
                          <w:sz w:val="32"/>
                          <w:szCs w:val="32"/>
                        </w:rPr>
                        <w:t>/Phonics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5F4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A361FF" wp14:editId="4BF350D9">
                <wp:simplePos x="0" y="0"/>
                <wp:positionH relativeFrom="page">
                  <wp:posOffset>4156710</wp:posOffset>
                </wp:positionH>
                <wp:positionV relativeFrom="page">
                  <wp:posOffset>5538470</wp:posOffset>
                </wp:positionV>
                <wp:extent cx="3178810" cy="1881505"/>
                <wp:effectExtent l="0" t="0" r="2540" b="4445"/>
                <wp:wrapNone/>
                <wp:docPr id="51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810" cy="188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D4D" w:rsidRPr="00690AEE" w:rsidRDefault="00D5324F" w:rsidP="00731066">
                            <w:pPr>
                              <w:pStyle w:val="BodyText"/>
                              <w:rPr>
                                <w:rFonts w:ascii="Comic Sans MS" w:hAnsi="Comic Sans MS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1149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0AEE" w:rsidRPr="00690AEE"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 xml:space="preserve">Our focus this week is our letters Ee and Ff. The children will learn that the letter E is a vowel and that it makes a long and short vowel sound. Rhyming words will also be introduced this year. These are words that sound alike and have the same ending in the word. For example, cat/hat or house/mouse. </w:t>
                            </w:r>
                            <w:r w:rsidR="00A95F46" w:rsidRPr="00690AEE">
                              <w:rPr>
                                <w:rFonts w:ascii="Comic Sans MS" w:hAnsi="Comic Sans MS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A5BB8" w:rsidRDefault="00DA5BB8" w:rsidP="00F12F72">
                            <w:pPr>
                              <w:pStyle w:val="BodyText"/>
                            </w:pPr>
                          </w:p>
                          <w:p w:rsidR="00DA5BB8" w:rsidRPr="009C704D" w:rsidRDefault="00DA5BB8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4" o:spid="_x0000_s1038" type="#_x0000_t202" style="position:absolute;left:0;text-align:left;margin-left:327.3pt;margin-top:436.1pt;width:250.3pt;height:148.1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UfsgIAALU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" filled="f" stroked="f">
                <v:textbox inset="0,0,0,0">
                  <w:txbxContent>
                    <w:p w:rsidR="00E63D4D" w:rsidRPr="00690AEE" w:rsidRDefault="00D5324F" w:rsidP="00731066">
                      <w:pPr>
                        <w:pStyle w:val="BodyText"/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</w:pPr>
                      <w:r w:rsidRPr="001149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690AEE" w:rsidRPr="00690AEE"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 xml:space="preserve">Our focus this week is our letters Ee and Ff. The children will learn that the letter E is a vowel and that it makes a long and short vowel sound. Rhyming words will also be introduced this year. These are words that sound alike and have the same ending in the word. For example, cat/hat or house/mouse. </w:t>
                      </w:r>
                      <w:r w:rsidR="00A95F46" w:rsidRPr="00690AEE"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DA5BB8" w:rsidRDefault="00DA5BB8" w:rsidP="00F12F72">
                      <w:pPr>
                        <w:pStyle w:val="BodyText"/>
                      </w:pPr>
                    </w:p>
                    <w:p w:rsidR="00DA5BB8" w:rsidRPr="009C704D" w:rsidRDefault="00DA5BB8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A09CF" w:rsidSect="007041E4">
      <w:pgSz w:w="12240" w:h="15840"/>
      <w:pgMar w:top="1080" w:right="1800" w:bottom="90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BB8" w:rsidRDefault="00DA5BB8" w:rsidP="004218F1">
      <w:r>
        <w:separator/>
      </w:r>
    </w:p>
  </w:endnote>
  <w:endnote w:type="continuationSeparator" w:id="0">
    <w:p w:rsidR="00DA5BB8" w:rsidRDefault="00DA5BB8" w:rsidP="0042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BB8" w:rsidRDefault="00DA5BB8" w:rsidP="004218F1">
      <w:r>
        <w:separator/>
      </w:r>
    </w:p>
  </w:footnote>
  <w:footnote w:type="continuationSeparator" w:id="0">
    <w:p w:rsidR="00DA5BB8" w:rsidRDefault="00DA5BB8" w:rsidP="00421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BD14691_"/>
      </v:shape>
    </w:pict>
  </w:numPicBullet>
  <w:abstractNum w:abstractNumId="0">
    <w:nsid w:val="FFFFFF7C"/>
    <w:multiLevelType w:val="singleLevel"/>
    <w:tmpl w:val="611264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29059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A4294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074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38441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22B8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612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30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C47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C41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4DAC"/>
    <w:multiLevelType w:val="hybridMultilevel"/>
    <w:tmpl w:val="227A2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DC0A47"/>
    <w:multiLevelType w:val="hybridMultilevel"/>
    <w:tmpl w:val="F8687002"/>
    <w:lvl w:ilvl="0" w:tplc="E6A0404C">
      <w:start w:val="1"/>
      <w:numFmt w:val="decimal"/>
      <w:pStyle w:val="List2"/>
      <w:lvlText w:val="%1."/>
      <w:lvlJc w:val="left"/>
      <w:pPr>
        <w:tabs>
          <w:tab w:val="num" w:pos="792"/>
        </w:tabs>
        <w:ind w:left="792" w:hanging="360"/>
      </w:pPr>
      <w:rPr>
        <w:rFonts w:ascii="Comic Sans MS" w:hAnsi="Comic Sans MS" w:hint="default"/>
        <w:b/>
        <w:i w:val="0"/>
        <w:color w:val="3366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A765EB"/>
    <w:multiLevelType w:val="hybridMultilevel"/>
    <w:tmpl w:val="8F52A894"/>
    <w:lvl w:ilvl="0" w:tplc="661CD0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A647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F7550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6A226B10"/>
    <w:multiLevelType w:val="hybridMultilevel"/>
    <w:tmpl w:val="4B5A2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D73268"/>
    <w:multiLevelType w:val="hybridMultilevel"/>
    <w:tmpl w:val="3D8A40A8"/>
    <w:lvl w:ilvl="0" w:tplc="2576A4AE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3366F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4"/>
  </w:num>
  <w:num w:numId="14">
    <w:abstractNumId w:val="13"/>
  </w:num>
  <w:num w:numId="15">
    <w:abstractNumId w:val="12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87"/>
  <w:drawingGridVerticalSpacing w:val="18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9B2"/>
    <w:rsid w:val="000302B4"/>
    <w:rsid w:val="000425D2"/>
    <w:rsid w:val="000579F5"/>
    <w:rsid w:val="000616C2"/>
    <w:rsid w:val="000877A4"/>
    <w:rsid w:val="000C2ED6"/>
    <w:rsid w:val="000D5D3D"/>
    <w:rsid w:val="000E32BD"/>
    <w:rsid w:val="000F6884"/>
    <w:rsid w:val="0011498A"/>
    <w:rsid w:val="00144343"/>
    <w:rsid w:val="0014699E"/>
    <w:rsid w:val="00164D3F"/>
    <w:rsid w:val="00174844"/>
    <w:rsid w:val="00177B0E"/>
    <w:rsid w:val="001844BF"/>
    <w:rsid w:val="00184C67"/>
    <w:rsid w:val="00187C42"/>
    <w:rsid w:val="00190D60"/>
    <w:rsid w:val="00194765"/>
    <w:rsid w:val="001A103E"/>
    <w:rsid w:val="001B32F2"/>
    <w:rsid w:val="001D29B2"/>
    <w:rsid w:val="001E5185"/>
    <w:rsid w:val="001F5E64"/>
    <w:rsid w:val="00213DB3"/>
    <w:rsid w:val="00215570"/>
    <w:rsid w:val="00222136"/>
    <w:rsid w:val="00236358"/>
    <w:rsid w:val="00236FD0"/>
    <w:rsid w:val="002559C5"/>
    <w:rsid w:val="00261D25"/>
    <w:rsid w:val="00283858"/>
    <w:rsid w:val="00284F12"/>
    <w:rsid w:val="002909BC"/>
    <w:rsid w:val="002B1E02"/>
    <w:rsid w:val="002C08BC"/>
    <w:rsid w:val="002C35F7"/>
    <w:rsid w:val="002D2D8A"/>
    <w:rsid w:val="002F0AEB"/>
    <w:rsid w:val="0033356B"/>
    <w:rsid w:val="00337E64"/>
    <w:rsid w:val="00350640"/>
    <w:rsid w:val="003743CF"/>
    <w:rsid w:val="003763D1"/>
    <w:rsid w:val="00380B5D"/>
    <w:rsid w:val="00380C9F"/>
    <w:rsid w:val="00394ED5"/>
    <w:rsid w:val="003A44AF"/>
    <w:rsid w:val="003B7587"/>
    <w:rsid w:val="003C1C93"/>
    <w:rsid w:val="003C2170"/>
    <w:rsid w:val="003E0B50"/>
    <w:rsid w:val="004203BE"/>
    <w:rsid w:val="004218F1"/>
    <w:rsid w:val="00453292"/>
    <w:rsid w:val="00453D3E"/>
    <w:rsid w:val="00456E19"/>
    <w:rsid w:val="004629DF"/>
    <w:rsid w:val="0048007A"/>
    <w:rsid w:val="004B2483"/>
    <w:rsid w:val="004B2E97"/>
    <w:rsid w:val="004C1FC0"/>
    <w:rsid w:val="004C787F"/>
    <w:rsid w:val="004D212C"/>
    <w:rsid w:val="004D4D7A"/>
    <w:rsid w:val="004D7A95"/>
    <w:rsid w:val="00516F08"/>
    <w:rsid w:val="00523ABD"/>
    <w:rsid w:val="00524BBD"/>
    <w:rsid w:val="00530AF1"/>
    <w:rsid w:val="005506E3"/>
    <w:rsid w:val="00553C1A"/>
    <w:rsid w:val="005577F7"/>
    <w:rsid w:val="00567F20"/>
    <w:rsid w:val="005848F0"/>
    <w:rsid w:val="00593D63"/>
    <w:rsid w:val="0059690B"/>
    <w:rsid w:val="005B4F56"/>
    <w:rsid w:val="005B7866"/>
    <w:rsid w:val="005E5980"/>
    <w:rsid w:val="005F44F6"/>
    <w:rsid w:val="00605769"/>
    <w:rsid w:val="00607128"/>
    <w:rsid w:val="00611D27"/>
    <w:rsid w:val="00647FE7"/>
    <w:rsid w:val="00651F9C"/>
    <w:rsid w:val="00656E77"/>
    <w:rsid w:val="00681C27"/>
    <w:rsid w:val="00685F8D"/>
    <w:rsid w:val="00690AEE"/>
    <w:rsid w:val="006A65B0"/>
    <w:rsid w:val="006D64B2"/>
    <w:rsid w:val="006E29F9"/>
    <w:rsid w:val="006F69EC"/>
    <w:rsid w:val="00700A0E"/>
    <w:rsid w:val="00701254"/>
    <w:rsid w:val="007041E4"/>
    <w:rsid w:val="0070786F"/>
    <w:rsid w:val="00713F30"/>
    <w:rsid w:val="00730D8F"/>
    <w:rsid w:val="00731066"/>
    <w:rsid w:val="00733748"/>
    <w:rsid w:val="00742189"/>
    <w:rsid w:val="00754090"/>
    <w:rsid w:val="00782EB2"/>
    <w:rsid w:val="007A4C2C"/>
    <w:rsid w:val="007A6666"/>
    <w:rsid w:val="007B2BC2"/>
    <w:rsid w:val="007B3108"/>
    <w:rsid w:val="007B3172"/>
    <w:rsid w:val="007D138D"/>
    <w:rsid w:val="007D7F35"/>
    <w:rsid w:val="007F360F"/>
    <w:rsid w:val="007F3FA8"/>
    <w:rsid w:val="008042A1"/>
    <w:rsid w:val="00805DBA"/>
    <w:rsid w:val="00826433"/>
    <w:rsid w:val="00835E85"/>
    <w:rsid w:val="00841065"/>
    <w:rsid w:val="0084273F"/>
    <w:rsid w:val="00851A42"/>
    <w:rsid w:val="00852988"/>
    <w:rsid w:val="0085757A"/>
    <w:rsid w:val="00872153"/>
    <w:rsid w:val="00876850"/>
    <w:rsid w:val="008869CF"/>
    <w:rsid w:val="00892B10"/>
    <w:rsid w:val="008A0005"/>
    <w:rsid w:val="008B536F"/>
    <w:rsid w:val="008C7FE0"/>
    <w:rsid w:val="008D21C3"/>
    <w:rsid w:val="008D5A62"/>
    <w:rsid w:val="008E02B2"/>
    <w:rsid w:val="008F66E7"/>
    <w:rsid w:val="0091225B"/>
    <w:rsid w:val="00925343"/>
    <w:rsid w:val="00927D3A"/>
    <w:rsid w:val="0093590D"/>
    <w:rsid w:val="00940F18"/>
    <w:rsid w:val="0094155C"/>
    <w:rsid w:val="009429B8"/>
    <w:rsid w:val="00944813"/>
    <w:rsid w:val="00973A43"/>
    <w:rsid w:val="00983828"/>
    <w:rsid w:val="009916DB"/>
    <w:rsid w:val="009A266F"/>
    <w:rsid w:val="009C438E"/>
    <w:rsid w:val="009C704D"/>
    <w:rsid w:val="009E08FE"/>
    <w:rsid w:val="009E4798"/>
    <w:rsid w:val="009F0292"/>
    <w:rsid w:val="009F08D6"/>
    <w:rsid w:val="009F2C50"/>
    <w:rsid w:val="00A01F2D"/>
    <w:rsid w:val="00A25EAD"/>
    <w:rsid w:val="00A3453A"/>
    <w:rsid w:val="00A72C57"/>
    <w:rsid w:val="00A842F7"/>
    <w:rsid w:val="00A843A1"/>
    <w:rsid w:val="00A871D1"/>
    <w:rsid w:val="00A9094F"/>
    <w:rsid w:val="00A95F46"/>
    <w:rsid w:val="00AA15E6"/>
    <w:rsid w:val="00AB6514"/>
    <w:rsid w:val="00AC3FF1"/>
    <w:rsid w:val="00AC724E"/>
    <w:rsid w:val="00AD148A"/>
    <w:rsid w:val="00AE5663"/>
    <w:rsid w:val="00AF3F07"/>
    <w:rsid w:val="00B00C94"/>
    <w:rsid w:val="00B449D0"/>
    <w:rsid w:val="00B47A33"/>
    <w:rsid w:val="00B55990"/>
    <w:rsid w:val="00B62ACF"/>
    <w:rsid w:val="00B71E36"/>
    <w:rsid w:val="00B87FC2"/>
    <w:rsid w:val="00B91D3D"/>
    <w:rsid w:val="00BA396A"/>
    <w:rsid w:val="00BA7E32"/>
    <w:rsid w:val="00BB38F4"/>
    <w:rsid w:val="00BB7482"/>
    <w:rsid w:val="00BB757B"/>
    <w:rsid w:val="00BD08F2"/>
    <w:rsid w:val="00BD1DAC"/>
    <w:rsid w:val="00BE3C6D"/>
    <w:rsid w:val="00BF440C"/>
    <w:rsid w:val="00C1656B"/>
    <w:rsid w:val="00C26529"/>
    <w:rsid w:val="00C30E31"/>
    <w:rsid w:val="00C446BE"/>
    <w:rsid w:val="00C54BC7"/>
    <w:rsid w:val="00C55100"/>
    <w:rsid w:val="00C55FAA"/>
    <w:rsid w:val="00C57AF5"/>
    <w:rsid w:val="00C80EC0"/>
    <w:rsid w:val="00C83579"/>
    <w:rsid w:val="00CB0B1A"/>
    <w:rsid w:val="00CC3F51"/>
    <w:rsid w:val="00CD4651"/>
    <w:rsid w:val="00CE470C"/>
    <w:rsid w:val="00CE6A69"/>
    <w:rsid w:val="00CE7A71"/>
    <w:rsid w:val="00CF17E1"/>
    <w:rsid w:val="00CF2D04"/>
    <w:rsid w:val="00D026D5"/>
    <w:rsid w:val="00D05582"/>
    <w:rsid w:val="00D12DA3"/>
    <w:rsid w:val="00D17257"/>
    <w:rsid w:val="00D33014"/>
    <w:rsid w:val="00D3519B"/>
    <w:rsid w:val="00D431BD"/>
    <w:rsid w:val="00D469A8"/>
    <w:rsid w:val="00D502D3"/>
    <w:rsid w:val="00D53217"/>
    <w:rsid w:val="00D5324F"/>
    <w:rsid w:val="00D879FB"/>
    <w:rsid w:val="00D97545"/>
    <w:rsid w:val="00DA5BB8"/>
    <w:rsid w:val="00DC2208"/>
    <w:rsid w:val="00DD4680"/>
    <w:rsid w:val="00DD7F88"/>
    <w:rsid w:val="00DE68B8"/>
    <w:rsid w:val="00DF3CC2"/>
    <w:rsid w:val="00E247EF"/>
    <w:rsid w:val="00E63D4D"/>
    <w:rsid w:val="00E6658C"/>
    <w:rsid w:val="00E76CCF"/>
    <w:rsid w:val="00E97DCF"/>
    <w:rsid w:val="00EA09CF"/>
    <w:rsid w:val="00EA57E3"/>
    <w:rsid w:val="00EB10EA"/>
    <w:rsid w:val="00EC3FEA"/>
    <w:rsid w:val="00F12F72"/>
    <w:rsid w:val="00F20193"/>
    <w:rsid w:val="00F340E7"/>
    <w:rsid w:val="00F36E14"/>
    <w:rsid w:val="00F46A00"/>
    <w:rsid w:val="00F575C2"/>
    <w:rsid w:val="00F6665B"/>
    <w:rsid w:val="00F742CD"/>
    <w:rsid w:val="00F7747A"/>
    <w:rsid w:val="00FC3BB9"/>
    <w:rsid w:val="00FD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style="mso-position-horizontal-relative:page;mso-position-vertical-relative:page" fill="f" fillcolor="white" stroke="f">
      <v:fill color="white" on="f"/>
      <v:stroke on="f"/>
      <v:textbox inset="0,0,0,0"/>
      <o:colormru v:ext="edit" colors="#9fc,#b00000,#fff6db,#6f7fc8,#98a3d7,#dedede,#9c9,#c00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94F"/>
    <w:rPr>
      <w:rFonts w:ascii="Trebuchet MS" w:eastAsia="Times New Roman" w:hAnsi="Trebuchet MS"/>
      <w:sz w:val="24"/>
    </w:rPr>
  </w:style>
  <w:style w:type="paragraph" w:styleId="Heading1">
    <w:name w:val="heading 1"/>
    <w:basedOn w:val="Normal"/>
    <w:next w:val="Normal"/>
    <w:qFormat/>
    <w:rsid w:val="00BA396A"/>
    <w:pPr>
      <w:keepNext/>
      <w:outlineLvl w:val="0"/>
    </w:pPr>
    <w:rPr>
      <w:rFonts w:ascii="Comic Sans MS" w:hAnsi="Comic Sans MS" w:cs="Arial"/>
      <w:b/>
      <w:color w:val="3366FF"/>
      <w:sz w:val="36"/>
      <w:szCs w:val="36"/>
    </w:rPr>
  </w:style>
  <w:style w:type="paragraph" w:styleId="Heading2">
    <w:name w:val="heading 2"/>
    <w:basedOn w:val="Normal"/>
    <w:next w:val="Normal"/>
    <w:qFormat/>
    <w:rsid w:val="00A3453A"/>
    <w:pPr>
      <w:keepNext/>
      <w:outlineLvl w:val="1"/>
    </w:pPr>
    <w:rPr>
      <w:rFonts w:ascii="Comic Sans MS" w:hAnsi="Comic Sans MS" w:cs="Arial"/>
      <w:b/>
      <w:color w:val="3366FF"/>
      <w:sz w:val="28"/>
      <w:szCs w:val="28"/>
    </w:rPr>
  </w:style>
  <w:style w:type="paragraph" w:styleId="Heading3">
    <w:name w:val="heading 3"/>
    <w:basedOn w:val="Normal"/>
    <w:next w:val="Normal"/>
    <w:qFormat/>
    <w:rsid w:val="00A3453A"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Heading4">
    <w:name w:val="heading 4"/>
    <w:basedOn w:val="Normal"/>
    <w:next w:val="Normal"/>
    <w:qFormat/>
    <w:rsid w:val="00F575C2"/>
    <w:pPr>
      <w:outlineLvl w:val="3"/>
    </w:pPr>
    <w:rPr>
      <w:rFonts w:ascii="Comic Sans MS" w:hAnsi="Comic Sans MS" w:cs="Arial"/>
      <w:b/>
      <w:color w:val="FF0000"/>
      <w:spacing w:val="10"/>
      <w:sz w:val="32"/>
      <w:szCs w:val="32"/>
    </w:rPr>
  </w:style>
  <w:style w:type="paragraph" w:styleId="Heading5">
    <w:name w:val="heading 5"/>
    <w:basedOn w:val="Normal"/>
    <w:next w:val="Normal"/>
    <w:qFormat/>
    <w:rsid w:val="0033356B"/>
    <w:pPr>
      <w:jc w:val="right"/>
      <w:outlineLvl w:val="4"/>
    </w:pPr>
    <w:rPr>
      <w:rFonts w:ascii="Arial" w:hAnsi="Arial" w:cs="Arial"/>
      <w:b/>
      <w:color w:val="FFF3D3"/>
      <w:sz w:val="28"/>
    </w:rPr>
  </w:style>
  <w:style w:type="paragraph" w:styleId="Heading6">
    <w:name w:val="heading 6"/>
    <w:next w:val="Normal"/>
    <w:qFormat/>
    <w:rsid w:val="008B536F"/>
    <w:pPr>
      <w:outlineLvl w:val="5"/>
    </w:pPr>
    <w:rPr>
      <w:rFonts w:ascii="Arial" w:eastAsia="Times New Roman" w:hAnsi="Arial" w:cs="Arial"/>
      <w:b/>
      <w:color w:val="CC0000"/>
      <w:sz w:val="18"/>
    </w:rPr>
  </w:style>
  <w:style w:type="paragraph" w:styleId="Heading9">
    <w:name w:val="heading 9"/>
    <w:next w:val="Normal"/>
    <w:qFormat/>
    <w:rsid w:val="008B536F"/>
    <w:pPr>
      <w:outlineLvl w:val="8"/>
    </w:pPr>
    <w:rPr>
      <w:rFonts w:ascii="Arial" w:eastAsia="Times New Roman" w:hAnsi="Arial" w:cs="Arial"/>
      <w:b/>
      <w:color w:val="CC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A3453A"/>
    <w:pPr>
      <w:numPr>
        <w:numId w:val="11"/>
      </w:numPr>
      <w:spacing w:after="120"/>
    </w:pPr>
    <w:rPr>
      <w:rFonts w:ascii="Verdana" w:hAnsi="Verdana"/>
    </w:rPr>
  </w:style>
  <w:style w:type="paragraph" w:styleId="BodyText">
    <w:name w:val="Body Text"/>
    <w:link w:val="BodyTextChar"/>
    <w:rsid w:val="00EA57E3"/>
    <w:pPr>
      <w:spacing w:after="240" w:line="240" w:lineRule="atLeast"/>
    </w:pPr>
    <w:rPr>
      <w:rFonts w:ascii="Verdana" w:eastAsia="Times New Roman" w:hAnsi="Verdana" w:cs="Arial"/>
    </w:rPr>
  </w:style>
  <w:style w:type="paragraph" w:customStyle="1" w:styleId="ThisWeekHeading">
    <w:name w:val="This Week Heading"/>
    <w:rsid w:val="00BA396A"/>
    <w:pPr>
      <w:jc w:val="center"/>
    </w:pPr>
    <w:rPr>
      <w:rFonts w:ascii="Comic Sans MS" w:eastAsia="Times New Roman" w:hAnsi="Comic Sans MS" w:cs="Arial"/>
      <w:b/>
      <w:color w:val="3366FF"/>
      <w:sz w:val="32"/>
    </w:rPr>
  </w:style>
  <w:style w:type="paragraph" w:customStyle="1" w:styleId="CaptionText">
    <w:name w:val="Caption Text"/>
    <w:basedOn w:val="Normal"/>
    <w:rsid w:val="00E97DCF"/>
    <w:pPr>
      <w:spacing w:line="240" w:lineRule="atLeast"/>
      <w:jc w:val="center"/>
    </w:pPr>
    <w:rPr>
      <w:rFonts w:ascii="Arial" w:hAnsi="Arial" w:cs="Arial"/>
      <w:sz w:val="18"/>
    </w:rPr>
  </w:style>
  <w:style w:type="paragraph" w:customStyle="1" w:styleId="VolumeandIssue">
    <w:name w:val="Volume and Issue"/>
    <w:basedOn w:val="Normal"/>
    <w:rsid w:val="008F66E7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character" w:customStyle="1" w:styleId="BodyTextCharChar">
    <w:name w:val="Body Text Char Char"/>
    <w:basedOn w:val="DefaultParagraphFont"/>
    <w:semiHidden/>
    <w:rsid w:val="00EB10E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Masthead">
    <w:name w:val="Masthead"/>
    <w:basedOn w:val="Heading1"/>
    <w:rsid w:val="00F575C2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rsid w:val="005B4F5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rsid w:val="00A3453A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eastAsia="Times New Roman" w:hAnsi="Verdana" w:cs="Arial"/>
      <w:b/>
      <w:color w:val="3366FF"/>
      <w:szCs w:val="16"/>
    </w:rPr>
  </w:style>
  <w:style w:type="character" w:customStyle="1" w:styleId="BodyTextChar">
    <w:name w:val="Body Text Char"/>
    <w:basedOn w:val="DefaultParagraphFont"/>
    <w:link w:val="BodyText"/>
    <w:rsid w:val="00EA57E3"/>
    <w:rPr>
      <w:rFonts w:ascii="Verdana" w:hAnsi="Verdana" w:cs="Arial"/>
      <w:lang w:val="en-US" w:eastAsia="en-US" w:bidi="ar-SA"/>
    </w:rPr>
  </w:style>
  <w:style w:type="paragraph" w:customStyle="1" w:styleId="PageTitleNumber">
    <w:name w:val="Page Title &amp; Number"/>
    <w:rsid w:val="005848F0"/>
    <w:rPr>
      <w:rFonts w:ascii="Comic Sans MS" w:eastAsia="Times New Roman" w:hAnsi="Comic Sans MS" w:cs="Arial"/>
      <w:color w:val="FF0000"/>
      <w:sz w:val="28"/>
    </w:rPr>
  </w:style>
  <w:style w:type="paragraph" w:styleId="List2">
    <w:name w:val="List 2"/>
    <w:basedOn w:val="Normal"/>
    <w:rsid w:val="00A3453A"/>
    <w:pPr>
      <w:numPr>
        <w:numId w:val="12"/>
      </w:numPr>
      <w:spacing w:after="60"/>
    </w:pPr>
    <w:rPr>
      <w:rFonts w:ascii="Verdana" w:hAnsi="Verdana"/>
    </w:rPr>
  </w:style>
  <w:style w:type="paragraph" w:customStyle="1" w:styleId="BackToSchool">
    <w:name w:val="BackToSchool"/>
    <w:basedOn w:val="Normal"/>
    <w:rsid w:val="007D7F35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2">
    <w:name w:val="Body Text 2"/>
    <w:basedOn w:val="Normal"/>
    <w:rsid w:val="0059690B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/>
      <w:sz w:val="20"/>
    </w:rPr>
  </w:style>
  <w:style w:type="paragraph" w:styleId="BalloonText">
    <w:name w:val="Balloon Text"/>
    <w:basedOn w:val="Normal"/>
    <w:semiHidden/>
    <w:rsid w:val="004800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658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94F"/>
    <w:rPr>
      <w:rFonts w:ascii="Trebuchet MS" w:eastAsia="Times New Roman" w:hAnsi="Trebuchet MS"/>
      <w:sz w:val="24"/>
    </w:rPr>
  </w:style>
  <w:style w:type="paragraph" w:styleId="Heading1">
    <w:name w:val="heading 1"/>
    <w:basedOn w:val="Normal"/>
    <w:next w:val="Normal"/>
    <w:qFormat/>
    <w:rsid w:val="00BA396A"/>
    <w:pPr>
      <w:keepNext/>
      <w:outlineLvl w:val="0"/>
    </w:pPr>
    <w:rPr>
      <w:rFonts w:ascii="Comic Sans MS" w:hAnsi="Comic Sans MS" w:cs="Arial"/>
      <w:b/>
      <w:color w:val="3366FF"/>
      <w:sz w:val="36"/>
      <w:szCs w:val="36"/>
    </w:rPr>
  </w:style>
  <w:style w:type="paragraph" w:styleId="Heading2">
    <w:name w:val="heading 2"/>
    <w:basedOn w:val="Normal"/>
    <w:next w:val="Normal"/>
    <w:qFormat/>
    <w:rsid w:val="00A3453A"/>
    <w:pPr>
      <w:keepNext/>
      <w:outlineLvl w:val="1"/>
    </w:pPr>
    <w:rPr>
      <w:rFonts w:ascii="Comic Sans MS" w:hAnsi="Comic Sans MS" w:cs="Arial"/>
      <w:b/>
      <w:color w:val="3366FF"/>
      <w:sz w:val="28"/>
      <w:szCs w:val="28"/>
    </w:rPr>
  </w:style>
  <w:style w:type="paragraph" w:styleId="Heading3">
    <w:name w:val="heading 3"/>
    <w:basedOn w:val="Normal"/>
    <w:next w:val="Normal"/>
    <w:qFormat/>
    <w:rsid w:val="00A3453A"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Heading4">
    <w:name w:val="heading 4"/>
    <w:basedOn w:val="Normal"/>
    <w:next w:val="Normal"/>
    <w:qFormat/>
    <w:rsid w:val="00F575C2"/>
    <w:pPr>
      <w:outlineLvl w:val="3"/>
    </w:pPr>
    <w:rPr>
      <w:rFonts w:ascii="Comic Sans MS" w:hAnsi="Comic Sans MS" w:cs="Arial"/>
      <w:b/>
      <w:color w:val="FF0000"/>
      <w:spacing w:val="10"/>
      <w:sz w:val="32"/>
      <w:szCs w:val="32"/>
    </w:rPr>
  </w:style>
  <w:style w:type="paragraph" w:styleId="Heading5">
    <w:name w:val="heading 5"/>
    <w:basedOn w:val="Normal"/>
    <w:next w:val="Normal"/>
    <w:qFormat/>
    <w:rsid w:val="0033356B"/>
    <w:pPr>
      <w:jc w:val="right"/>
      <w:outlineLvl w:val="4"/>
    </w:pPr>
    <w:rPr>
      <w:rFonts w:ascii="Arial" w:hAnsi="Arial" w:cs="Arial"/>
      <w:b/>
      <w:color w:val="FFF3D3"/>
      <w:sz w:val="28"/>
    </w:rPr>
  </w:style>
  <w:style w:type="paragraph" w:styleId="Heading6">
    <w:name w:val="heading 6"/>
    <w:next w:val="Normal"/>
    <w:qFormat/>
    <w:rsid w:val="008B536F"/>
    <w:pPr>
      <w:outlineLvl w:val="5"/>
    </w:pPr>
    <w:rPr>
      <w:rFonts w:ascii="Arial" w:eastAsia="Times New Roman" w:hAnsi="Arial" w:cs="Arial"/>
      <w:b/>
      <w:color w:val="CC0000"/>
      <w:sz w:val="18"/>
    </w:rPr>
  </w:style>
  <w:style w:type="paragraph" w:styleId="Heading9">
    <w:name w:val="heading 9"/>
    <w:next w:val="Normal"/>
    <w:qFormat/>
    <w:rsid w:val="008B536F"/>
    <w:pPr>
      <w:outlineLvl w:val="8"/>
    </w:pPr>
    <w:rPr>
      <w:rFonts w:ascii="Arial" w:eastAsia="Times New Roman" w:hAnsi="Arial" w:cs="Arial"/>
      <w:b/>
      <w:color w:val="CC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A3453A"/>
    <w:pPr>
      <w:numPr>
        <w:numId w:val="11"/>
      </w:numPr>
      <w:spacing w:after="120"/>
    </w:pPr>
    <w:rPr>
      <w:rFonts w:ascii="Verdana" w:hAnsi="Verdana"/>
    </w:rPr>
  </w:style>
  <w:style w:type="paragraph" w:styleId="BodyText">
    <w:name w:val="Body Text"/>
    <w:link w:val="BodyTextChar"/>
    <w:rsid w:val="00EA57E3"/>
    <w:pPr>
      <w:spacing w:after="240" w:line="240" w:lineRule="atLeast"/>
    </w:pPr>
    <w:rPr>
      <w:rFonts w:ascii="Verdana" w:eastAsia="Times New Roman" w:hAnsi="Verdana" w:cs="Arial"/>
    </w:rPr>
  </w:style>
  <w:style w:type="paragraph" w:customStyle="1" w:styleId="ThisWeekHeading">
    <w:name w:val="This Week Heading"/>
    <w:rsid w:val="00BA396A"/>
    <w:pPr>
      <w:jc w:val="center"/>
    </w:pPr>
    <w:rPr>
      <w:rFonts w:ascii="Comic Sans MS" w:eastAsia="Times New Roman" w:hAnsi="Comic Sans MS" w:cs="Arial"/>
      <w:b/>
      <w:color w:val="3366FF"/>
      <w:sz w:val="32"/>
    </w:rPr>
  </w:style>
  <w:style w:type="paragraph" w:customStyle="1" w:styleId="CaptionText">
    <w:name w:val="Caption Text"/>
    <w:basedOn w:val="Normal"/>
    <w:rsid w:val="00E97DCF"/>
    <w:pPr>
      <w:spacing w:line="240" w:lineRule="atLeast"/>
      <w:jc w:val="center"/>
    </w:pPr>
    <w:rPr>
      <w:rFonts w:ascii="Arial" w:hAnsi="Arial" w:cs="Arial"/>
      <w:sz w:val="18"/>
    </w:rPr>
  </w:style>
  <w:style w:type="paragraph" w:customStyle="1" w:styleId="VolumeandIssue">
    <w:name w:val="Volume and Issue"/>
    <w:basedOn w:val="Normal"/>
    <w:rsid w:val="008F66E7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character" w:customStyle="1" w:styleId="BodyTextCharChar">
    <w:name w:val="Body Text Char Char"/>
    <w:basedOn w:val="DefaultParagraphFont"/>
    <w:semiHidden/>
    <w:rsid w:val="00EB10E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Masthead">
    <w:name w:val="Masthead"/>
    <w:basedOn w:val="Heading1"/>
    <w:rsid w:val="00F575C2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rsid w:val="005B4F5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rsid w:val="00A3453A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eastAsia="Times New Roman" w:hAnsi="Verdana" w:cs="Arial"/>
      <w:b/>
      <w:color w:val="3366FF"/>
      <w:szCs w:val="16"/>
    </w:rPr>
  </w:style>
  <w:style w:type="character" w:customStyle="1" w:styleId="BodyTextChar">
    <w:name w:val="Body Text Char"/>
    <w:basedOn w:val="DefaultParagraphFont"/>
    <w:link w:val="BodyText"/>
    <w:rsid w:val="00EA57E3"/>
    <w:rPr>
      <w:rFonts w:ascii="Verdana" w:hAnsi="Verdana" w:cs="Arial"/>
      <w:lang w:val="en-US" w:eastAsia="en-US" w:bidi="ar-SA"/>
    </w:rPr>
  </w:style>
  <w:style w:type="paragraph" w:customStyle="1" w:styleId="PageTitleNumber">
    <w:name w:val="Page Title &amp; Number"/>
    <w:rsid w:val="005848F0"/>
    <w:rPr>
      <w:rFonts w:ascii="Comic Sans MS" w:eastAsia="Times New Roman" w:hAnsi="Comic Sans MS" w:cs="Arial"/>
      <w:color w:val="FF0000"/>
      <w:sz w:val="28"/>
    </w:rPr>
  </w:style>
  <w:style w:type="paragraph" w:styleId="List2">
    <w:name w:val="List 2"/>
    <w:basedOn w:val="Normal"/>
    <w:rsid w:val="00A3453A"/>
    <w:pPr>
      <w:numPr>
        <w:numId w:val="12"/>
      </w:numPr>
      <w:spacing w:after="60"/>
    </w:pPr>
    <w:rPr>
      <w:rFonts w:ascii="Verdana" w:hAnsi="Verdana"/>
    </w:rPr>
  </w:style>
  <w:style w:type="paragraph" w:customStyle="1" w:styleId="BackToSchool">
    <w:name w:val="BackToSchool"/>
    <w:basedOn w:val="Normal"/>
    <w:rsid w:val="007D7F35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2">
    <w:name w:val="Body Text 2"/>
    <w:basedOn w:val="Normal"/>
    <w:rsid w:val="0059690B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/>
      <w:sz w:val="20"/>
    </w:rPr>
  </w:style>
  <w:style w:type="paragraph" w:styleId="BalloonText">
    <w:name w:val="Balloon Text"/>
    <w:basedOn w:val="Normal"/>
    <w:semiHidden/>
    <w:rsid w:val="004800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658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9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chan\AppData\Roaming\Microsoft\Templates\Classroom%20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0123E-9444-40D2-9C9E-D882D5E0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Classroom newsletter</Template>
  <TotalTime>0</TotalTime>
  <Pages>1</Pages>
  <Words>0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Konchan</dc:creator>
  <cp:lastModifiedBy>BNCC001</cp:lastModifiedBy>
  <cp:revision>2</cp:revision>
  <cp:lastPrinted>2018-08-18T16:43:00Z</cp:lastPrinted>
  <dcterms:created xsi:type="dcterms:W3CDTF">2019-08-28T15:52:00Z</dcterms:created>
  <dcterms:modified xsi:type="dcterms:W3CDTF">2019-08-28T15:52:00Z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TC010181881033</vt:lpwstr>
  </property>
</Properties>
</file>