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14:paraId="50C4E3D6" w14:textId="43C53015" w:rsidR="004D212C" w:rsidRPr="004D212C" w:rsidRDefault="001962F5" w:rsidP="00731783">
      <w:pPr>
        <w:tabs>
          <w:tab w:val="left" w:pos="7836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42F847" wp14:editId="6A8064DB">
                <wp:simplePos x="0" y="0"/>
                <wp:positionH relativeFrom="page">
                  <wp:posOffset>295275</wp:posOffset>
                </wp:positionH>
                <wp:positionV relativeFrom="page">
                  <wp:posOffset>276225</wp:posOffset>
                </wp:positionV>
                <wp:extent cx="5433060" cy="790575"/>
                <wp:effectExtent l="0" t="0" r="15240" b="9525"/>
                <wp:wrapNone/>
                <wp:docPr id="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5DAA6" w14:textId="77777777" w:rsidR="00415528" w:rsidRPr="001962F5" w:rsidRDefault="00910C36" w:rsidP="001C1C20">
                            <w:pPr>
                              <w:pStyle w:val="Masthead"/>
                              <w:rPr>
                                <w:sz w:val="48"/>
                                <w:szCs w:val="48"/>
                              </w:rPr>
                            </w:pPr>
                            <w:r w:rsidRPr="001962F5">
                              <w:rPr>
                                <w:sz w:val="48"/>
                                <w:szCs w:val="48"/>
                              </w:rPr>
                              <w:t xml:space="preserve">Miss </w:t>
                            </w:r>
                            <w:proofErr w:type="spellStart"/>
                            <w:r w:rsidRPr="001962F5">
                              <w:rPr>
                                <w:sz w:val="48"/>
                                <w:szCs w:val="48"/>
                              </w:rPr>
                              <w:t>Milham’s</w:t>
                            </w:r>
                            <w:proofErr w:type="spellEnd"/>
                            <w:r w:rsidRPr="001962F5">
                              <w:rPr>
                                <w:sz w:val="48"/>
                                <w:szCs w:val="48"/>
                              </w:rPr>
                              <w:t xml:space="preserve"> Kindergarten News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2F84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3.25pt;margin-top:21.75pt;width:427.8pt;height:62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" filled="f" stroked="f" strokecolor="white">
                <v:textbox inset="0,0,0,0">
                  <w:txbxContent>
                    <w:p w14:paraId="36C5DAA6" w14:textId="77777777" w:rsidR="00415528" w:rsidRPr="001962F5" w:rsidRDefault="00910C36" w:rsidP="001C1C20">
                      <w:pPr>
                        <w:pStyle w:val="Masthead"/>
                        <w:rPr>
                          <w:sz w:val="48"/>
                          <w:szCs w:val="48"/>
                        </w:rPr>
                      </w:pPr>
                      <w:r w:rsidRPr="001962F5">
                        <w:rPr>
                          <w:sz w:val="48"/>
                          <w:szCs w:val="48"/>
                        </w:rPr>
                        <w:t xml:space="preserve">Miss </w:t>
                      </w:r>
                      <w:proofErr w:type="spellStart"/>
                      <w:r w:rsidRPr="001962F5">
                        <w:rPr>
                          <w:sz w:val="48"/>
                          <w:szCs w:val="48"/>
                        </w:rPr>
                        <w:t>Milham’s</w:t>
                      </w:r>
                      <w:proofErr w:type="spellEnd"/>
                      <w:r w:rsidRPr="001962F5">
                        <w:rPr>
                          <w:sz w:val="48"/>
                          <w:szCs w:val="48"/>
                        </w:rPr>
                        <w:t xml:space="preserve"> Kindergarten News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38319" wp14:editId="5881AC7A">
                <wp:simplePos x="0" y="0"/>
                <wp:positionH relativeFrom="page">
                  <wp:posOffset>5734050</wp:posOffset>
                </wp:positionH>
                <wp:positionV relativeFrom="page">
                  <wp:posOffset>276225</wp:posOffset>
                </wp:positionV>
                <wp:extent cx="1881505" cy="409575"/>
                <wp:effectExtent l="0" t="0" r="4445" b="9525"/>
                <wp:wrapNone/>
                <wp:docPr id="39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159A1" w14:textId="40EB47FF" w:rsidR="00415528" w:rsidRPr="00216068" w:rsidRDefault="00216068" w:rsidP="00816579">
                            <w:pPr>
                              <w:pStyle w:val="SchoolAddress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1606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October 1</w:t>
                            </w:r>
                            <w:r w:rsidR="001962F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0</w:t>
                            </w:r>
                            <w:r w:rsidRPr="0021606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-2</w:t>
                            </w:r>
                            <w:r w:rsidR="001962F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Pr="0021606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202</w:t>
                            </w:r>
                            <w:r w:rsidR="001962F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6D584223" w14:textId="77777777" w:rsidR="00415528" w:rsidRDefault="00415528" w:rsidP="00BF440C">
                            <w:pPr>
                              <w:pStyle w:val="SchoolAddress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38319" id="Text Box 283" o:spid="_x0000_s1027" type="#_x0000_t202" style="position:absolute;margin-left:451.5pt;margin-top:21.75pt;width:148.1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k3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" filled="f" stroked="f">
                <v:textbox inset="0,0,0,0">
                  <w:txbxContent>
                    <w:p w14:paraId="308159A1" w14:textId="40EB47FF" w:rsidR="00415528" w:rsidRPr="00216068" w:rsidRDefault="00216068" w:rsidP="00816579">
                      <w:pPr>
                        <w:pStyle w:val="SchoolAddress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16068">
                        <w:rPr>
                          <w:rFonts w:ascii="Comic Sans MS" w:hAnsi="Comic Sans MS"/>
                          <w:sz w:val="24"/>
                          <w:szCs w:val="24"/>
                        </w:rPr>
                        <w:t>October 1</w:t>
                      </w:r>
                      <w:r w:rsidR="001962F5">
                        <w:rPr>
                          <w:rFonts w:ascii="Comic Sans MS" w:hAnsi="Comic Sans MS"/>
                          <w:sz w:val="24"/>
                          <w:szCs w:val="24"/>
                        </w:rPr>
                        <w:t>0</w:t>
                      </w:r>
                      <w:r w:rsidRPr="00216068">
                        <w:rPr>
                          <w:rFonts w:ascii="Comic Sans MS" w:hAnsi="Comic Sans MS"/>
                          <w:sz w:val="24"/>
                          <w:szCs w:val="24"/>
                        </w:rPr>
                        <w:t>-2</w:t>
                      </w:r>
                      <w:r w:rsidR="001962F5"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Pr="00216068">
                        <w:rPr>
                          <w:rFonts w:ascii="Comic Sans MS" w:hAnsi="Comic Sans MS"/>
                          <w:sz w:val="24"/>
                          <w:szCs w:val="24"/>
                        </w:rPr>
                        <w:t>, 202</w:t>
                      </w:r>
                      <w:r w:rsidR="001962F5"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</w:p>
                    <w:p w14:paraId="6D584223" w14:textId="77777777" w:rsidR="00415528" w:rsidRDefault="00415528" w:rsidP="00BF440C">
                      <w:pPr>
                        <w:pStyle w:val="SchoolAddress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6A4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488C2" wp14:editId="5AEF64A6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4629785" cy="1127125"/>
                <wp:effectExtent l="0" t="0" r="18415" b="15875"/>
                <wp:wrapNone/>
                <wp:docPr id="45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F0D38" w14:textId="77777777" w:rsidR="00415528" w:rsidRPr="008E02B2" w:rsidRDefault="00415528" w:rsidP="003743CF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488C2" id="Text Box 431" o:spid="_x0000_s1028" type="#_x0000_t202" style="position:absolute;margin-left:54pt;margin-top:35.95pt;width:364.55pt;height:88.75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" filled="f" stroked="f">
                <v:textbox style="mso-fit-shape-to-text:t" inset="0,0,0,0">
                  <w:txbxContent>
                    <w:p w14:paraId="65FF0D38" w14:textId="77777777" w:rsidR="00415528" w:rsidRPr="008E02B2" w:rsidRDefault="00415528" w:rsidP="003743CF"/>
                  </w:txbxContent>
                </v:textbox>
                <w10:wrap anchorx="page" anchory="page"/>
              </v:shape>
            </w:pict>
          </mc:Fallback>
        </mc:AlternateContent>
      </w:r>
      <w:r w:rsidR="00EC6A4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F51CE8" wp14:editId="5262B9A3">
                <wp:simplePos x="0" y="0"/>
                <wp:positionH relativeFrom="page">
                  <wp:posOffset>800100</wp:posOffset>
                </wp:positionH>
                <wp:positionV relativeFrom="page">
                  <wp:posOffset>5143500</wp:posOffset>
                </wp:positionV>
                <wp:extent cx="1905635" cy="1456690"/>
                <wp:effectExtent l="0" t="0" r="18415" b="10160"/>
                <wp:wrapNone/>
                <wp:docPr id="44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145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380FC" w14:textId="77777777" w:rsidR="00415528" w:rsidRPr="000877A4" w:rsidRDefault="00415528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1CE8" id="Text Box 430" o:spid="_x0000_s1029" type="#_x0000_t202" style="position:absolute;margin-left:63pt;margin-top:405pt;width:150.05pt;height:114.7pt;z-index:251674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" filled="f" stroked="f">
                <v:textbox style="mso-fit-shape-to-text:t" inset="0,0,0,0">
                  <w:txbxContent>
                    <w:p w14:paraId="2FD380FC" w14:textId="77777777" w:rsidR="00415528" w:rsidRPr="000877A4" w:rsidRDefault="00415528"/>
                  </w:txbxContent>
                </v:textbox>
                <w10:wrap anchorx="page" anchory="page"/>
              </v:shape>
            </w:pict>
          </mc:Fallback>
        </mc:AlternateContent>
      </w:r>
      <w:r w:rsidR="00EC6A43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0787563" wp14:editId="183C224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6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4EB35" w14:textId="77777777" w:rsidR="00415528" w:rsidRDefault="0041552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87563" id="Text Box 144" o:spid="_x0000_s1030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A1ZRbmxAgAAuw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14:paraId="32D4EB35" w14:textId="77777777" w:rsidR="00415528" w:rsidRDefault="0041552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6A43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FB7999" wp14:editId="2B74B5D4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35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94F0C" w14:textId="77777777" w:rsidR="00415528" w:rsidRDefault="0041552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B7999" id="Text Box 148" o:spid="_x0000_s1031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TFsgIAALs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J8PsdI0A5qdM9Gg27kiGIC1Wt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" filled="f" stroked="f">
                <v:textbox inset="0,0,0,0">
                  <w:txbxContent>
                    <w:p w14:paraId="74694F0C" w14:textId="77777777" w:rsidR="00415528" w:rsidRDefault="0041552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783">
        <w:rPr>
          <w:noProof/>
        </w:rPr>
        <w:tab/>
      </w:r>
    </w:p>
    <w:p w14:paraId="2C657949" w14:textId="77777777" w:rsidR="004D212C" w:rsidRPr="004D212C" w:rsidRDefault="00731783" w:rsidP="00731783">
      <w:pPr>
        <w:tabs>
          <w:tab w:val="left" w:pos="5124"/>
        </w:tabs>
      </w:pPr>
      <w:r>
        <w:tab/>
      </w:r>
    </w:p>
    <w:p w14:paraId="4BEAB89D" w14:textId="77777777" w:rsidR="004D212C" w:rsidRPr="004D212C" w:rsidRDefault="004B667E" w:rsidP="004D212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770584A" wp14:editId="6BF7D34A">
                <wp:simplePos x="0" y="0"/>
                <wp:positionH relativeFrom="page">
                  <wp:posOffset>478155</wp:posOffset>
                </wp:positionH>
                <wp:positionV relativeFrom="page">
                  <wp:posOffset>1148080</wp:posOffset>
                </wp:positionV>
                <wp:extent cx="2971800" cy="2934335"/>
                <wp:effectExtent l="0" t="0" r="0" b="18415"/>
                <wp:wrapNone/>
                <wp:docPr id="5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3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7">
                        <w:txbxContent>
                          <w:p w14:paraId="3784D7CE" w14:textId="77777777" w:rsidR="00731783" w:rsidRPr="00731783" w:rsidRDefault="00731783" w:rsidP="00731783">
                            <w:pPr>
                              <w:pStyle w:val="SchoolAddress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3178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Theme: </w:t>
                            </w:r>
                            <w:r w:rsidR="0039149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Spiders and Bats</w:t>
                            </w:r>
                          </w:p>
                          <w:p w14:paraId="7E57BD45" w14:textId="77777777" w:rsidR="00940BEB" w:rsidRDefault="0006038F" w:rsidP="001C1C20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Who’s afraid of spiders and bats? We will find out as we make a graph in class this week. </w:t>
                            </w:r>
                          </w:p>
                          <w:p w14:paraId="0704EC31" w14:textId="77777777" w:rsidR="0006038F" w:rsidRDefault="0006038F" w:rsidP="001C1C20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6038F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“50” Days of School!</w:t>
                            </w:r>
                          </w:p>
                          <w:p w14:paraId="62E5CB78" w14:textId="77777777" w:rsidR="00F27F6C" w:rsidRDefault="0006038F" w:rsidP="001C1C20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Can you believe we will be celebrating our 50</w:t>
                            </w:r>
                            <w:r w:rsidRPr="0006038F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27F6C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day of school already? </w:t>
                            </w:r>
                          </w:p>
                          <w:p w14:paraId="24BBB939" w14:textId="2087D272" w:rsidR="0006038F" w:rsidRPr="0006038F" w:rsidRDefault="00F27F6C" w:rsidP="001C1C20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Don’t forget to dress up </w:t>
                            </w:r>
                            <w:r w:rsidRPr="00F27F6C">
                              <w:rPr>
                                <w:rFonts w:ascii="Comic Sans MS" w:hAnsi="Comic Sans MS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50’s </w:t>
                            </w:r>
                            <w:r w:rsidRPr="00F27F6C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style</w:t>
                            </w:r>
                            <w: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on </w:t>
                            </w:r>
                            <w:r w:rsidR="00910C36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Tuesday, October 2</w:t>
                            </w:r>
                            <w:r w:rsidR="001962F5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910C36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0BD987F" w14:textId="77777777" w:rsidR="00816579" w:rsidRPr="00E1410E" w:rsidRDefault="00816579" w:rsidP="00F27F6C">
                            <w:pPr>
                              <w:pStyle w:val="BodyText"/>
                              <w:jc w:val="center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 w:rsidRPr="00E1410E"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>Have a great week!</w:t>
                            </w:r>
                          </w:p>
                          <w:p w14:paraId="14902358" w14:textId="77777777" w:rsidR="00816579" w:rsidRPr="00EA7EF2" w:rsidRDefault="00816579" w:rsidP="00577EE3">
                            <w:pPr>
                              <w:pStyle w:val="BodyText"/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0584A" id="Text Box 14" o:spid="_x0000_s1032" type="#_x0000_t202" style="position:absolute;margin-left:37.65pt;margin-top:90.4pt;width:234pt;height:231.0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25TswIAALM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" filled="f" stroked="f">
                <v:textbox style="mso-next-textbox:#Text Box 287" inset="0,0,0,0">
                  <w:txbxContent>
                    <w:p w14:paraId="3784D7CE" w14:textId="77777777" w:rsidR="00731783" w:rsidRPr="00731783" w:rsidRDefault="00731783" w:rsidP="00731783">
                      <w:pPr>
                        <w:pStyle w:val="SchoolAddress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3178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Theme: </w:t>
                      </w:r>
                      <w:r w:rsidR="0039149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Spiders and Bats</w:t>
                      </w:r>
                    </w:p>
                    <w:p w14:paraId="7E57BD45" w14:textId="77777777" w:rsidR="00940BEB" w:rsidRDefault="0006038F" w:rsidP="001C1C20">
                      <w:pPr>
                        <w:pStyle w:val="BodyText"/>
                        <w:spacing w:line="240" w:lineRule="auto"/>
                        <w:jc w:val="center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Who’s afraid of spiders and bats? We will find out as we make a graph in class this week. </w:t>
                      </w:r>
                    </w:p>
                    <w:p w14:paraId="0704EC31" w14:textId="77777777" w:rsidR="0006038F" w:rsidRDefault="0006038F" w:rsidP="001C1C20">
                      <w:pPr>
                        <w:pStyle w:val="BodyText"/>
                        <w:spacing w:line="240" w:lineRule="auto"/>
                        <w:jc w:val="center"/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6038F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u w:val="single"/>
                        </w:rPr>
                        <w:t>“50” Days of School!</w:t>
                      </w:r>
                    </w:p>
                    <w:p w14:paraId="62E5CB78" w14:textId="77777777" w:rsidR="00F27F6C" w:rsidRDefault="0006038F" w:rsidP="001C1C20">
                      <w:pPr>
                        <w:pStyle w:val="BodyText"/>
                        <w:spacing w:line="240" w:lineRule="auto"/>
                        <w:jc w:val="center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Can you believe we will be celebrating our 50</w:t>
                      </w:r>
                      <w:r w:rsidRPr="0006038F">
                        <w:rPr>
                          <w:rFonts w:ascii="Comic Sans MS" w:hAnsi="Comic Sans MS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F27F6C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day of school already? </w:t>
                      </w:r>
                    </w:p>
                    <w:p w14:paraId="24BBB939" w14:textId="2087D272" w:rsidR="0006038F" w:rsidRPr="0006038F" w:rsidRDefault="00F27F6C" w:rsidP="001C1C20">
                      <w:pPr>
                        <w:pStyle w:val="BodyText"/>
                        <w:spacing w:line="240" w:lineRule="auto"/>
                        <w:jc w:val="center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Don’t forget to dress up </w:t>
                      </w:r>
                      <w:r w:rsidRPr="00F27F6C">
                        <w:rPr>
                          <w:rFonts w:ascii="Comic Sans MS" w:hAnsi="Comic Sans MS" w:cs="Times New Roman"/>
                          <w:b/>
                          <w:i/>
                          <w:sz w:val="24"/>
                          <w:szCs w:val="24"/>
                        </w:rPr>
                        <w:t xml:space="preserve">50’s </w:t>
                      </w:r>
                      <w:r w:rsidRPr="00F27F6C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style</w:t>
                      </w:r>
                      <w: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on </w:t>
                      </w:r>
                      <w:r w:rsidR="00910C36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Tuesday, October 2</w:t>
                      </w:r>
                      <w:r w:rsidR="001962F5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5</w:t>
                      </w:r>
                      <w:r w:rsidR="00910C36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0BD987F" w14:textId="77777777" w:rsidR="00816579" w:rsidRPr="00E1410E" w:rsidRDefault="00816579" w:rsidP="00F27F6C">
                      <w:pPr>
                        <w:pStyle w:val="BodyText"/>
                        <w:jc w:val="center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 w:rsidRPr="00E1410E"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>Have a great week!</w:t>
                      </w:r>
                    </w:p>
                    <w:p w14:paraId="14902358" w14:textId="77777777" w:rsidR="00816579" w:rsidRPr="00EA7EF2" w:rsidRDefault="00816579" w:rsidP="00577EE3">
                      <w:pPr>
                        <w:pStyle w:val="BodyText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B949BD" w14:textId="77777777" w:rsidR="004D212C" w:rsidRPr="004D212C" w:rsidRDefault="00910C36" w:rsidP="004D212C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564978" wp14:editId="204D27C9">
                <wp:simplePos x="0" y="0"/>
                <wp:positionH relativeFrom="page">
                  <wp:posOffset>3667125</wp:posOffset>
                </wp:positionH>
                <wp:positionV relativeFrom="page">
                  <wp:posOffset>1247775</wp:posOffset>
                </wp:positionV>
                <wp:extent cx="3689350" cy="4962525"/>
                <wp:effectExtent l="0" t="0" r="25400" b="28575"/>
                <wp:wrapNone/>
                <wp:docPr id="53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496252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E387E" w14:textId="77777777" w:rsidR="00DA7414" w:rsidRPr="00DA7414" w:rsidRDefault="00DA7414" w:rsidP="00F71BBD">
                            <w:pPr>
                              <w:pStyle w:val="Heading1"/>
                              <w:rPr>
                                <w:rFonts w:cs="Times New Roman"/>
                                <w:color w:val="0070C0"/>
                              </w:rPr>
                            </w:pPr>
                            <w:r w:rsidRPr="00DA7414">
                              <w:rPr>
                                <w:rFonts w:cs="Times New Roman"/>
                                <w:color w:val="0070C0"/>
                              </w:rPr>
                              <w:t>Craft and Writing</w:t>
                            </w:r>
                          </w:p>
                          <w:p w14:paraId="0E9A36FB" w14:textId="77777777" w:rsidR="00415528" w:rsidRPr="00E1410E" w:rsidRDefault="00F27F6C" w:rsidP="00F6665B">
                            <w:pPr>
                              <w:pStyle w:val="Body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This week, the children will work on phonics papers and practice printing/tracing our new letters. </w:t>
                            </w:r>
                            <w:r w:rsidR="009019F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They will learn about the different body parts of bats and spiders by labeling them and creating a booklet about them</w:t>
                            </w:r>
                            <w:r w:rsidR="00BD63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3C02BD" w14:textId="77777777" w:rsidR="001B78A8" w:rsidRDefault="001B78A8" w:rsidP="001B78A8">
                            <w:pPr>
                              <w:pStyle w:val="Heading1"/>
                            </w:pPr>
                            <w:r>
                              <w:t>Math</w:t>
                            </w:r>
                            <w:r w:rsidR="002009A3">
                              <w:t xml:space="preserve"> &amp; Science</w:t>
                            </w:r>
                            <w:r>
                              <w:t xml:space="preserve"> </w:t>
                            </w:r>
                          </w:p>
                          <w:p w14:paraId="1241F869" w14:textId="12E92530" w:rsidR="009A3CD8" w:rsidRPr="00D97F44" w:rsidRDefault="00B71527" w:rsidP="009A3CD8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 </w:t>
                            </w:r>
                            <w:r w:rsidR="009A3CD8">
                              <w:rPr>
                                <w:rFonts w:ascii="Comic Sans MS" w:hAnsi="Comic Sans MS"/>
                              </w:rPr>
                              <w:t>In Math</w:t>
                            </w:r>
                            <w:r w:rsidR="00DC1183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9A3CD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the </w:t>
                            </w:r>
                            <w:r w:rsidR="00CD1B85">
                              <w:rPr>
                                <w:rFonts w:ascii="Comic Sans MS" w:hAnsi="Comic Sans MS"/>
                              </w:rPr>
                              <w:t xml:space="preserve">children will learn </w:t>
                            </w:r>
                            <w:r w:rsidR="00D97F44">
                              <w:rPr>
                                <w:rFonts w:ascii="Comic Sans MS" w:hAnsi="Comic Sans MS"/>
                              </w:rPr>
                              <w:t xml:space="preserve">about the geometric shapes </w:t>
                            </w:r>
                            <w:r w:rsidR="00910C36">
                              <w:rPr>
                                <w:rFonts w:ascii="Comic Sans MS" w:hAnsi="Comic Sans MS"/>
                                <w:i/>
                              </w:rPr>
                              <w:t>rectangular prism</w:t>
                            </w:r>
                            <w:r w:rsidR="0093485A">
                              <w:rPr>
                                <w:rFonts w:ascii="Comic Sans MS" w:hAnsi="Comic Sans MS"/>
                                <w:i/>
                              </w:rPr>
                              <w:t xml:space="preserve">, </w:t>
                            </w:r>
                            <w:r w:rsidR="004F04C8">
                              <w:rPr>
                                <w:rFonts w:ascii="Comic Sans MS" w:hAnsi="Comic Sans MS"/>
                                <w:i/>
                              </w:rPr>
                              <w:t xml:space="preserve">and triangular prism. </w:t>
                            </w:r>
                          </w:p>
                          <w:p w14:paraId="07E38F44" w14:textId="77777777" w:rsidR="00E1410E" w:rsidRPr="00D97F44" w:rsidRDefault="00D97F44" w:rsidP="006A0D43">
                            <w:pPr>
                              <w:pStyle w:val="Body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 Science class, we will learn that bats fly at night, sleep upside down, and eat 1000 mosquitoes in a single hour, and that spiders lay hundreds of eggs, spin webs, and dance.</w:t>
                            </w:r>
                          </w:p>
                          <w:p w14:paraId="3FFBE33E" w14:textId="77777777" w:rsidR="00D97F44" w:rsidRDefault="00D97F44" w:rsidP="006A0D43">
                            <w:pPr>
                              <w:pStyle w:val="Body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D499C90" w14:textId="4E624452" w:rsidR="005459D6" w:rsidRPr="00E1410E" w:rsidRDefault="00D97F44" w:rsidP="006A0D43">
                            <w:pPr>
                              <w:pStyle w:val="Body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letters </w:t>
                            </w:r>
                            <w:proofErr w:type="spellStart"/>
                            <w:r w:rsidR="001962F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Qq</w:t>
                            </w:r>
                            <w:proofErr w:type="spellEnd"/>
                            <w:r w:rsidR="001962F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Rr,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 w:rsidR="00910C3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s,</w:t>
                            </w:r>
                            <w:r w:rsidR="001962F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Tt</w:t>
                            </w:r>
                            <w:r w:rsidR="00910C3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will be introduced this week</w:t>
                            </w:r>
                            <w:r w:rsidR="00DC118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along with their phonetic sounds. </w:t>
                            </w:r>
                            <w:r w:rsidR="0093485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 will continue to review rhyming  words, compound words, </w:t>
                            </w:r>
                            <w:r w:rsidR="0056530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word families. </w:t>
                            </w:r>
                          </w:p>
                          <w:p w14:paraId="4C080E63" w14:textId="77777777" w:rsidR="00415528" w:rsidRDefault="00415528" w:rsidP="004C787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64978" id="Text Box 442" o:spid="_x0000_s1033" type="#_x0000_t202" style="position:absolute;margin-left:288.75pt;margin-top:98.25pt;width:290.5pt;height:390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" fillcolor="white [3201]" strokecolor="black [3200]" strokeweight="2pt">
                <v:textbox inset="0,0,0,0">
                  <w:txbxContent>
                    <w:p w14:paraId="7A0E387E" w14:textId="77777777" w:rsidR="00DA7414" w:rsidRPr="00DA7414" w:rsidRDefault="00DA7414" w:rsidP="00F71BBD">
                      <w:pPr>
                        <w:pStyle w:val="Heading1"/>
                        <w:rPr>
                          <w:rFonts w:cs="Times New Roman"/>
                          <w:color w:val="0070C0"/>
                        </w:rPr>
                      </w:pPr>
                      <w:r w:rsidRPr="00DA7414">
                        <w:rPr>
                          <w:rFonts w:cs="Times New Roman"/>
                          <w:color w:val="0070C0"/>
                        </w:rPr>
                        <w:t>Craft and Writing</w:t>
                      </w:r>
                    </w:p>
                    <w:p w14:paraId="0E9A36FB" w14:textId="77777777" w:rsidR="00415528" w:rsidRPr="00E1410E" w:rsidRDefault="00F27F6C" w:rsidP="00F6665B">
                      <w:pPr>
                        <w:pStyle w:val="Body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This week, the children will work on phonics papers and practice printing/tracing our new letters. </w:t>
                      </w:r>
                      <w:r w:rsidR="009019F9">
                        <w:rPr>
                          <w:rFonts w:ascii="Comic Sans MS" w:hAnsi="Comic Sans MS"/>
                          <w:sz w:val="24"/>
                          <w:szCs w:val="24"/>
                        </w:rPr>
                        <w:t>They will learn about the different body parts of bats and spiders by labeling them and creating a booklet about them</w:t>
                      </w:r>
                      <w:r w:rsidR="00BD63D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D3C02BD" w14:textId="77777777" w:rsidR="001B78A8" w:rsidRDefault="001B78A8" w:rsidP="001B78A8">
                      <w:pPr>
                        <w:pStyle w:val="Heading1"/>
                      </w:pPr>
                      <w:r>
                        <w:t>Math</w:t>
                      </w:r>
                      <w:r w:rsidR="002009A3">
                        <w:t xml:space="preserve"> &amp; Science</w:t>
                      </w:r>
                      <w:r>
                        <w:t xml:space="preserve"> </w:t>
                      </w:r>
                    </w:p>
                    <w:p w14:paraId="1241F869" w14:textId="12E92530" w:rsidR="009A3CD8" w:rsidRPr="00D97F44" w:rsidRDefault="00B71527" w:rsidP="009A3CD8">
                      <w:pPr>
                        <w:rPr>
                          <w:i/>
                        </w:rPr>
                      </w:pPr>
                      <w:r>
                        <w:t xml:space="preserve"> </w:t>
                      </w:r>
                      <w:r w:rsidR="009A3CD8">
                        <w:rPr>
                          <w:rFonts w:ascii="Comic Sans MS" w:hAnsi="Comic Sans MS"/>
                        </w:rPr>
                        <w:t>In Math</w:t>
                      </w:r>
                      <w:r w:rsidR="00DC1183">
                        <w:rPr>
                          <w:rFonts w:ascii="Comic Sans MS" w:hAnsi="Comic Sans MS"/>
                        </w:rPr>
                        <w:t>,</w:t>
                      </w:r>
                      <w:r w:rsidR="009A3CD8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the </w:t>
                      </w:r>
                      <w:r w:rsidR="00CD1B85">
                        <w:rPr>
                          <w:rFonts w:ascii="Comic Sans MS" w:hAnsi="Comic Sans MS"/>
                        </w:rPr>
                        <w:t xml:space="preserve">children will learn </w:t>
                      </w:r>
                      <w:r w:rsidR="00D97F44">
                        <w:rPr>
                          <w:rFonts w:ascii="Comic Sans MS" w:hAnsi="Comic Sans MS"/>
                        </w:rPr>
                        <w:t xml:space="preserve">about the geometric shapes </w:t>
                      </w:r>
                      <w:r w:rsidR="00910C36">
                        <w:rPr>
                          <w:rFonts w:ascii="Comic Sans MS" w:hAnsi="Comic Sans MS"/>
                          <w:i/>
                        </w:rPr>
                        <w:t>rectangular prism</w:t>
                      </w:r>
                      <w:r w:rsidR="0093485A">
                        <w:rPr>
                          <w:rFonts w:ascii="Comic Sans MS" w:hAnsi="Comic Sans MS"/>
                          <w:i/>
                        </w:rPr>
                        <w:t xml:space="preserve">, </w:t>
                      </w:r>
                      <w:r w:rsidR="004F04C8">
                        <w:rPr>
                          <w:rFonts w:ascii="Comic Sans MS" w:hAnsi="Comic Sans MS"/>
                          <w:i/>
                        </w:rPr>
                        <w:t xml:space="preserve">and triangular prism. </w:t>
                      </w:r>
                    </w:p>
                    <w:p w14:paraId="07E38F44" w14:textId="77777777" w:rsidR="00E1410E" w:rsidRPr="00D97F44" w:rsidRDefault="00D97F44" w:rsidP="006A0D43">
                      <w:pPr>
                        <w:pStyle w:val="Body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 Science class, we will learn that bats fly at night, sleep upside down, and eat 1000 mosquitoes in a single hour, and that spiders lay hundreds of eggs, spin webs, and dance.</w:t>
                      </w:r>
                    </w:p>
                    <w:p w14:paraId="3FFBE33E" w14:textId="77777777" w:rsidR="00D97F44" w:rsidRDefault="00D97F44" w:rsidP="006A0D43">
                      <w:pPr>
                        <w:pStyle w:val="Body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D499C90" w14:textId="4E624452" w:rsidR="005459D6" w:rsidRPr="00E1410E" w:rsidRDefault="00D97F44" w:rsidP="006A0D43">
                      <w:pPr>
                        <w:pStyle w:val="Body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letters </w:t>
                      </w:r>
                      <w:proofErr w:type="spellStart"/>
                      <w:r w:rsidR="001962F5">
                        <w:rPr>
                          <w:rFonts w:ascii="Comic Sans MS" w:hAnsi="Comic Sans MS"/>
                          <w:sz w:val="24"/>
                          <w:szCs w:val="24"/>
                        </w:rPr>
                        <w:t>Qq</w:t>
                      </w:r>
                      <w:proofErr w:type="spellEnd"/>
                      <w:r w:rsidR="001962F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Rr,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</w:t>
                      </w:r>
                      <w:r w:rsidR="00910C36">
                        <w:rPr>
                          <w:rFonts w:ascii="Comic Sans MS" w:hAnsi="Comic Sans MS"/>
                          <w:sz w:val="24"/>
                          <w:szCs w:val="24"/>
                        </w:rPr>
                        <w:t>s,</w:t>
                      </w:r>
                      <w:r w:rsidR="001962F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&amp;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Tt</w:t>
                      </w:r>
                      <w:r w:rsidR="00910C3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will be introduced this week</w:t>
                      </w:r>
                      <w:r w:rsidR="00DC1183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along with their phonetic sounds. </w:t>
                      </w:r>
                      <w:r w:rsidR="0093485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 will continue to review rhyming  words, compound words, </w:t>
                      </w:r>
                      <w:r w:rsidR="0056530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word families. </w:t>
                      </w:r>
                    </w:p>
                    <w:p w14:paraId="4C080E63" w14:textId="77777777" w:rsidR="00415528" w:rsidRDefault="00415528" w:rsidP="004C787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4E7DF4" w14:textId="77777777" w:rsidR="004D212C" w:rsidRPr="004D212C" w:rsidRDefault="004D212C" w:rsidP="004D212C"/>
    <w:p w14:paraId="1742A627" w14:textId="77777777" w:rsidR="004D212C" w:rsidRPr="004D212C" w:rsidRDefault="00E1410E" w:rsidP="004D21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0EB538" wp14:editId="684B2133">
                <wp:simplePos x="0" y="0"/>
                <wp:positionH relativeFrom="page">
                  <wp:posOffset>1541145</wp:posOffset>
                </wp:positionH>
                <wp:positionV relativeFrom="page">
                  <wp:posOffset>4954270</wp:posOffset>
                </wp:positionV>
                <wp:extent cx="1913255" cy="490220"/>
                <wp:effectExtent l="0" t="0" r="10795" b="5080"/>
                <wp:wrapNone/>
                <wp:docPr id="4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7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EB538" id="Text Box 287" o:spid="_x0000_s1034" type="#_x0000_t202" style="position:absolute;margin-left:121.35pt;margin-top:390.1pt;width:150.65pt;height: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</w:p>
    <w:p w14:paraId="72ECD598" w14:textId="77777777" w:rsidR="004D212C" w:rsidRPr="004D212C" w:rsidRDefault="004D212C" w:rsidP="004D212C"/>
    <w:p w14:paraId="02CB279A" w14:textId="77777777" w:rsidR="004D212C" w:rsidRPr="004D212C" w:rsidRDefault="004D212C" w:rsidP="004D212C"/>
    <w:p w14:paraId="46BAEA54" w14:textId="77777777" w:rsidR="004D212C" w:rsidRPr="004D212C" w:rsidRDefault="004D212C" w:rsidP="004D212C"/>
    <w:p w14:paraId="0BBC78E1" w14:textId="77777777" w:rsidR="004D212C" w:rsidRPr="004D212C" w:rsidRDefault="004D212C" w:rsidP="004D212C"/>
    <w:p w14:paraId="58760A7B" w14:textId="77777777" w:rsidR="004D212C" w:rsidRPr="004D212C" w:rsidRDefault="004D212C" w:rsidP="004D212C"/>
    <w:p w14:paraId="437CFA1C" w14:textId="77777777" w:rsidR="004D212C" w:rsidRPr="004D212C" w:rsidRDefault="004D212C" w:rsidP="004D212C"/>
    <w:p w14:paraId="2C93CD74" w14:textId="77777777" w:rsidR="004D212C" w:rsidRPr="004D212C" w:rsidRDefault="004D212C" w:rsidP="004D212C"/>
    <w:p w14:paraId="3D3DA758" w14:textId="77777777" w:rsidR="00C7296E" w:rsidRDefault="00C7296E" w:rsidP="004D212C"/>
    <w:p w14:paraId="0149AA66" w14:textId="77777777" w:rsidR="00C7296E" w:rsidRDefault="00C7296E" w:rsidP="009C41A3">
      <w:r>
        <w:t xml:space="preserve">     </w:t>
      </w:r>
      <w:r w:rsidRPr="00C7296E">
        <w:rPr>
          <w:color w:val="FF0000"/>
        </w:rPr>
        <w:t xml:space="preserve"> </w:t>
      </w:r>
    </w:p>
    <w:p w14:paraId="021AACDA" w14:textId="77777777" w:rsidR="004D212C" w:rsidRDefault="004D212C" w:rsidP="004D212C">
      <w:pPr>
        <w:jc w:val="center"/>
      </w:pPr>
    </w:p>
    <w:p w14:paraId="5465D799" w14:textId="77777777" w:rsidR="004D212C" w:rsidRDefault="004D212C" w:rsidP="00C43534"/>
    <w:p w14:paraId="620CFAF5" w14:textId="77777777" w:rsidR="005459D6" w:rsidRDefault="005C55EC" w:rsidP="009C438E"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83840" behindDoc="0" locked="0" layoutInCell="1" allowOverlap="1" wp14:anchorId="2545851C" wp14:editId="77104601">
            <wp:simplePos x="0" y="0"/>
            <wp:positionH relativeFrom="page">
              <wp:posOffset>-1207505</wp:posOffset>
            </wp:positionH>
            <wp:positionV relativeFrom="page">
              <wp:posOffset>7983087</wp:posOffset>
            </wp:positionV>
            <wp:extent cx="996315" cy="935990"/>
            <wp:effectExtent l="0" t="0" r="0" b="0"/>
            <wp:wrapNone/>
            <wp:docPr id="58" name="Picture 58" descr="C:\Users\bncc001\AppData\Local\Microsoft\Windows\Temporary Internet Files\Content.IE5\CEFDDV0S\MC9000206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ncc001\AppData\Local\Microsoft\Windows\Temporary Internet Files\Content.IE5\CEFDDV0S\MC90002066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A43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65A9577" wp14:editId="1C24CEE0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16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9EFAA" w14:textId="77777777" w:rsidR="00415528" w:rsidRDefault="0041552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A9577" id="Text Box 152" o:spid="_x0000_s1035" type="#_x0000_t202" style="position:absolute;margin-left:200pt;margin-top:97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xYsQIAALs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EAsjFixAgAAuw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14:paraId="2869EFAA" w14:textId="77777777" w:rsidR="00415528" w:rsidRDefault="0041552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6A43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B211648" wp14:editId="4F6096C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15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3449A" w14:textId="77777777" w:rsidR="00415528" w:rsidRDefault="0041552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11648" id="Text Box 156" o:spid="_x0000_s1036" type="#_x0000_t202" style="position:absolute;margin-left:201pt;margin-top:351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IcoBquyAgAAuw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14:paraId="6533449A" w14:textId="77777777" w:rsidR="00415528" w:rsidRDefault="0041552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6A43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78458B5" wp14:editId="3B4BF57D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14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684CE" w14:textId="77777777" w:rsidR="00415528" w:rsidRDefault="0041552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458B5" id="Text Box 160" o:spid="_x0000_s1037" type="#_x0000_t202" style="position:absolute;margin-left:201pt;margin-top:604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" filled="f" stroked="f">
                <v:textbox inset="0,0,0,0">
                  <w:txbxContent>
                    <w:p w14:paraId="5C6684CE" w14:textId="77777777" w:rsidR="00415528" w:rsidRDefault="0041552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6A4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C159F2A" wp14:editId="1487F789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13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E0CFF" w14:textId="77777777" w:rsidR="00415528" w:rsidRDefault="0041552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59F2A" id="Text Box 164" o:spid="_x0000_s1038" type="#_x0000_t202" style="position:absolute;margin-left:43pt;margin-top:9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p2sQ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C2RHp2sQIAALw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14:paraId="333E0CFF" w14:textId="77777777" w:rsidR="00415528" w:rsidRDefault="0041552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6A43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2FFE30" wp14:editId="2F3752DA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12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20A5B" w14:textId="77777777" w:rsidR="00415528" w:rsidRDefault="0041552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FFE30" id="Text Box 168" o:spid="_x0000_s1039" type="#_x0000_t202" style="position:absolute;margin-left:43.2pt;margin-top:4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" filled="f" stroked="f">
                <v:textbox inset="0,0,0,0">
                  <w:txbxContent>
                    <w:p w14:paraId="10A20A5B" w14:textId="77777777" w:rsidR="00415528" w:rsidRDefault="0041552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6A43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8723FBF" wp14:editId="52047853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11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9DC3C" w14:textId="77777777" w:rsidR="00415528" w:rsidRDefault="0041552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23FBF" id="Text Box 172" o:spid="_x0000_s1040" type="#_x0000_t202" style="position:absolute;margin-left:200pt;margin-top:82.8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wKsQIAALw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lyrsCrECAAC8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14:paraId="04E9DC3C" w14:textId="77777777" w:rsidR="00415528" w:rsidRDefault="0041552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6A4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88DE66" wp14:editId="6DC8A527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10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A7F87" w14:textId="77777777" w:rsidR="00415528" w:rsidRDefault="0041552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8DE66" id="Text Box 176" o:spid="_x0000_s1041" type="#_x0000_t202" style="position:absolute;margin-left:198.2pt;margin-top:319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" filled="f" stroked="f">
                <v:textbox inset="0,0,0,0">
                  <w:txbxContent>
                    <w:p w14:paraId="536A7F87" w14:textId="77777777" w:rsidR="00415528" w:rsidRDefault="0041552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6A4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74A88D" wp14:editId="27730BE8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9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E847E" w14:textId="77777777" w:rsidR="00415528" w:rsidRDefault="0041552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A88D" id="Text Box 180" o:spid="_x0000_s1042" type="#_x0000_t202" style="position:absolute;margin-left:199pt;margin-top:546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8dD0k7ECAAC7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14:paraId="41DE847E" w14:textId="77777777" w:rsidR="00415528" w:rsidRDefault="0041552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6A4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9C7F3A" wp14:editId="25C99389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8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09F09" w14:textId="77777777" w:rsidR="00415528" w:rsidRDefault="0041552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C7F3A" id="Text Box 184" o:spid="_x0000_s1043" type="#_x0000_t202" style="position:absolute;margin-left:43pt;margin-top:9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CcRH1QsQIAALs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14:paraId="27B09F09" w14:textId="77777777" w:rsidR="00415528" w:rsidRDefault="0041552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6A4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2DC2D7" wp14:editId="1398844E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7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2058A" w14:textId="77777777" w:rsidR="00415528" w:rsidRDefault="0041552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DC2D7" id="Text Box 188" o:spid="_x0000_s1044" type="#_x0000_t202" style="position:absolute;margin-left:42.2pt;margin-top:436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3EGt5rECAAC7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14:paraId="37C2058A" w14:textId="77777777" w:rsidR="00415528" w:rsidRDefault="0041552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6A4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1861C7" wp14:editId="0B6BE70A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6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A722F" w14:textId="77777777" w:rsidR="00415528" w:rsidRDefault="0041552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861C7" id="Text Box 220" o:spid="_x0000_s1045" type="#_x0000_t202" style="position:absolute;margin-left:200pt;margin-top:22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U6VSy7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14:paraId="2E5A722F" w14:textId="77777777" w:rsidR="00415528" w:rsidRDefault="0041552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6A4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8B12A5" wp14:editId="03571DA2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5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13AC0" w14:textId="77777777" w:rsidR="00415528" w:rsidRDefault="0041552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B12A5" id="Text Box 224" o:spid="_x0000_s1046" type="#_x0000_t202" style="position:absolute;margin-left:201pt;margin-top:213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bJsg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AzwjbJsgIAALs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14:paraId="1E413AC0" w14:textId="77777777" w:rsidR="00415528" w:rsidRDefault="0041552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6A4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189396" wp14:editId="09E2C32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4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592ED" w14:textId="77777777" w:rsidR="00415528" w:rsidRDefault="00415528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89396" id="Text Box 228" o:spid="_x0000_s1047" type="#_x0000_t202" style="position:absolute;margin-left:202pt;margin-top:362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DTkPIexAgAAuw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14:paraId="543592ED" w14:textId="77777777" w:rsidR="00415528" w:rsidRDefault="00415528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046997" w14:textId="77777777" w:rsidR="005459D6" w:rsidRPr="005459D6" w:rsidRDefault="00910C36" w:rsidP="005459D6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5F83E29" wp14:editId="0F75797F">
                <wp:simplePos x="0" y="0"/>
                <wp:positionH relativeFrom="page">
                  <wp:posOffset>161925</wp:posOffset>
                </wp:positionH>
                <wp:positionV relativeFrom="page">
                  <wp:posOffset>4086225</wp:posOffset>
                </wp:positionV>
                <wp:extent cx="3428365" cy="3629025"/>
                <wp:effectExtent l="0" t="0" r="635" b="9525"/>
                <wp:wrapNone/>
                <wp:docPr id="55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FAD22" w14:textId="77777777" w:rsidR="00C7296E" w:rsidRPr="00E1410E" w:rsidRDefault="00415528" w:rsidP="00E1410E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410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Introductions</w:t>
                            </w:r>
                          </w:p>
                          <w:p w14:paraId="65A1DAA0" w14:textId="34BBC005" w:rsidR="001C1F8F" w:rsidRPr="004B667E" w:rsidRDefault="00000A36" w:rsidP="00000A36">
                            <w:pPr>
                              <w:contextualSpacing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B667E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    </w:t>
                            </w:r>
                            <w:r w:rsidR="001C1F8F" w:rsidRPr="004B667E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Letters:</w:t>
                            </w:r>
                            <w:r w:rsidR="001C1F8F" w:rsidRPr="004B667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="001962F5">
                              <w:rPr>
                                <w:rFonts w:ascii="Comic Sans MS" w:hAnsi="Comic Sans MS"/>
                                <w:szCs w:val="24"/>
                              </w:rPr>
                              <w:t>Qq</w:t>
                            </w:r>
                            <w:proofErr w:type="spellEnd"/>
                            <w:r w:rsidR="001962F5">
                              <w:rPr>
                                <w:rFonts w:ascii="Comic Sans MS" w:hAnsi="Comic Sans MS"/>
                                <w:szCs w:val="24"/>
                              </w:rPr>
                              <w:t>, Rr, Ss &amp; Tt</w:t>
                            </w:r>
                          </w:p>
                          <w:p w14:paraId="0D4D0DD6" w14:textId="77777777" w:rsidR="00F27F6C" w:rsidRPr="004B667E" w:rsidRDefault="00F27F6C" w:rsidP="001C1F8F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14:paraId="601878D2" w14:textId="77777777" w:rsidR="00F27F6C" w:rsidRPr="004B667E" w:rsidRDefault="00F27F6C" w:rsidP="00F27F6C">
                            <w:pPr>
                              <w:contextualSpacing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B667E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   Bit Cards: </w:t>
                            </w:r>
                            <w:r w:rsidRPr="004B667E">
                              <w:rPr>
                                <w:rFonts w:ascii="Comic Sans MS" w:hAnsi="Comic Sans MS"/>
                                <w:szCs w:val="24"/>
                              </w:rPr>
                              <w:t>Van Gogh</w:t>
                            </w:r>
                          </w:p>
                          <w:p w14:paraId="25E00554" w14:textId="77777777" w:rsidR="00000A36" w:rsidRPr="004B667E" w:rsidRDefault="00F27F6C" w:rsidP="00F27F6C">
                            <w:pPr>
                              <w:contextualSpacing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B667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   </w:t>
                            </w:r>
                          </w:p>
                          <w:p w14:paraId="1E3936B8" w14:textId="77777777" w:rsidR="00F27F6C" w:rsidRPr="004B667E" w:rsidRDefault="00000A36" w:rsidP="00F27F6C">
                            <w:pPr>
                              <w:contextualSpacing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B667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    </w:t>
                            </w:r>
                            <w:r w:rsidR="00F27F6C" w:rsidRPr="004B667E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Manners:</w:t>
                            </w:r>
                            <w:r w:rsidR="00F27F6C" w:rsidRPr="004B667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“Don’t point at people”</w:t>
                            </w:r>
                          </w:p>
                          <w:p w14:paraId="13F4E419" w14:textId="77777777" w:rsidR="00F27F6C" w:rsidRPr="004B667E" w:rsidRDefault="00F27F6C" w:rsidP="00F27F6C">
                            <w:pPr>
                              <w:contextualSpacing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B667E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</w:r>
                            <w:r w:rsidRPr="004B667E">
                              <w:rPr>
                                <w:rFonts w:ascii="Comic Sans MS" w:hAnsi="Comic Sans MS"/>
                                <w:szCs w:val="24"/>
                              </w:rPr>
                              <w:tab/>
                              <w:t xml:space="preserve">    “Pick up after yourself”</w:t>
                            </w:r>
                          </w:p>
                          <w:p w14:paraId="34DF4FDA" w14:textId="77777777" w:rsidR="00000A36" w:rsidRPr="004B667E" w:rsidRDefault="00F27F6C" w:rsidP="00F27F6C">
                            <w:pPr>
                              <w:contextualSpacing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B667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   </w:t>
                            </w:r>
                          </w:p>
                          <w:p w14:paraId="76071D95" w14:textId="77777777" w:rsidR="00F27F6C" w:rsidRPr="004B667E" w:rsidRDefault="00000A36" w:rsidP="00F27F6C">
                            <w:pPr>
                              <w:contextualSpacing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B667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   </w:t>
                            </w:r>
                            <w:r w:rsidR="00F27F6C" w:rsidRPr="004B667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r w:rsidR="00F27F6C" w:rsidRPr="004B667E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Fable:</w:t>
                            </w:r>
                            <w:r w:rsidR="00F27F6C" w:rsidRPr="004B667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The Boy Who Cried Wolf</w:t>
                            </w:r>
                          </w:p>
                          <w:p w14:paraId="0A06D099" w14:textId="77777777" w:rsidR="00F27F6C" w:rsidRPr="004B667E" w:rsidRDefault="00F27F6C" w:rsidP="00F27F6C">
                            <w:pPr>
                              <w:contextualSpacing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B667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    </w:t>
                            </w:r>
                            <w:r w:rsidRPr="004B667E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Moral:</w:t>
                            </w:r>
                            <w:r w:rsidRPr="004B667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If you tell a lie, know one will</w:t>
                            </w:r>
                          </w:p>
                          <w:p w14:paraId="427D2D9C" w14:textId="77777777" w:rsidR="00F27F6C" w:rsidRPr="004B667E" w:rsidRDefault="00F27F6C" w:rsidP="00F27F6C">
                            <w:pPr>
                              <w:contextualSpacing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B667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               believe you.</w:t>
                            </w:r>
                          </w:p>
                          <w:p w14:paraId="574BA412" w14:textId="77777777" w:rsidR="00AF47FB" w:rsidRDefault="00C63663" w:rsidP="0046649B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</w:p>
                          <w:p w14:paraId="0BE21DAF" w14:textId="77777777" w:rsidR="002D7B55" w:rsidRPr="002D7B55" w:rsidRDefault="002D7B55" w:rsidP="00910C36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7B5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Important Events</w:t>
                            </w:r>
                          </w:p>
                          <w:p w14:paraId="7C997F90" w14:textId="6C1C1808" w:rsidR="009019F9" w:rsidRPr="009019F9" w:rsidRDefault="009019F9" w:rsidP="009019F9">
                            <w:pPr>
                              <w:contextualSpacing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9019F9">
                              <w:rPr>
                                <w:rFonts w:ascii="Comic Sans MS" w:hAnsi="Comic Sans MS"/>
                                <w:szCs w:val="24"/>
                              </w:rPr>
                              <w:t>Halloween Part</w:t>
                            </w:r>
                            <w:r w:rsidR="00910C36">
                              <w:rPr>
                                <w:rFonts w:ascii="Comic Sans MS" w:hAnsi="Comic Sans MS"/>
                                <w:szCs w:val="24"/>
                              </w:rPr>
                              <w:t>y</w:t>
                            </w:r>
                            <w:r w:rsidRPr="009019F9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October</w:t>
                            </w:r>
                            <w:r w:rsidRPr="009019F9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r w:rsidR="00910C36">
                              <w:rPr>
                                <w:rFonts w:ascii="Comic Sans MS" w:hAnsi="Comic Sans MS"/>
                                <w:szCs w:val="24"/>
                              </w:rPr>
                              <w:t>2</w:t>
                            </w:r>
                            <w:r w:rsidR="001962F5">
                              <w:rPr>
                                <w:rFonts w:ascii="Comic Sans MS" w:hAnsi="Comic Sans MS"/>
                                <w:szCs w:val="24"/>
                              </w:rPr>
                              <w:t>7 &amp; 28</w:t>
                            </w:r>
                          </w:p>
                          <w:p w14:paraId="27BFB1F9" w14:textId="18A8E587" w:rsidR="009019F9" w:rsidRPr="009019F9" w:rsidRDefault="001962F5" w:rsidP="009019F9">
                            <w:pPr>
                              <w:contextualSpacing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1962F5">
                              <w:rPr>
                                <w:rFonts w:ascii="Comic Sans MS" w:hAnsi="Comic Sans MS"/>
                                <w:color w:val="E36C0A" w:themeColor="accent6" w:themeShade="BF"/>
                                <w:szCs w:val="24"/>
                              </w:rPr>
                              <w:t>Orange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&amp; Black Day – October 31</w:t>
                            </w:r>
                          </w:p>
                          <w:p w14:paraId="001B5E46" w14:textId="77777777" w:rsidR="003C182E" w:rsidRDefault="003C182E" w:rsidP="002D7B55">
                            <w:pPr>
                              <w:pStyle w:val="BodyText"/>
                              <w:jc w:val="center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4FC5B7A" w14:textId="77777777" w:rsidR="003C182E" w:rsidRDefault="003C182E" w:rsidP="002D7B55">
                            <w:pPr>
                              <w:pStyle w:val="BodyText"/>
                              <w:jc w:val="center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04E2C11" w14:textId="77777777" w:rsidR="003C182E" w:rsidRDefault="003C182E" w:rsidP="002D7B55">
                            <w:pPr>
                              <w:pStyle w:val="BodyText"/>
                              <w:jc w:val="center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Are you receiving alerts on the </w:t>
                            </w:r>
                            <w:r w:rsidRPr="001E37FA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REMIND</w:t>
                            </w:r>
                            <w: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app?</w:t>
                            </w:r>
                          </w:p>
                          <w:p w14:paraId="61FD5ABF" w14:textId="77777777" w:rsidR="003C182E" w:rsidRPr="003C182E" w:rsidRDefault="001E37FA" w:rsidP="002D7B55">
                            <w:pPr>
                              <w:pStyle w:val="BodyText"/>
                              <w:jc w:val="center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Go to </w:t>
                            </w:r>
                            <w:r w:rsidRPr="001E37FA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rmd.at/theilma</w:t>
                            </w:r>
                            <w:r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  <w:t xml:space="preserve"> on your smartphone to download the app.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83E29" id="Text Box 291" o:spid="_x0000_s1048" type="#_x0000_t202" style="position:absolute;margin-left:12.75pt;margin-top:321.75pt;width:269.95pt;height:285.7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CJswIAALUFAAAOAAAAZHJzL2Uyb0RvYy54bWysVG1vmzAQ/j5p/8Hyd8pLCAV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" filled="f" stroked="f">
                <v:textbox inset="0,0,0,0">
                  <w:txbxContent>
                    <w:p w14:paraId="42FFAD22" w14:textId="77777777" w:rsidR="00C7296E" w:rsidRPr="00E1410E" w:rsidRDefault="00415528" w:rsidP="00E1410E">
                      <w:pPr>
                        <w:pStyle w:val="BodyText"/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1410E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Introductions</w:t>
                      </w:r>
                    </w:p>
                    <w:p w14:paraId="65A1DAA0" w14:textId="34BBC005" w:rsidR="001C1F8F" w:rsidRPr="004B667E" w:rsidRDefault="00000A36" w:rsidP="00000A36">
                      <w:pPr>
                        <w:contextualSpacing/>
                        <w:rPr>
                          <w:rFonts w:ascii="Comic Sans MS" w:hAnsi="Comic Sans MS"/>
                          <w:szCs w:val="24"/>
                        </w:rPr>
                      </w:pPr>
                      <w:r w:rsidRPr="004B667E"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    </w:t>
                      </w:r>
                      <w:r w:rsidR="001C1F8F" w:rsidRPr="004B667E">
                        <w:rPr>
                          <w:rFonts w:ascii="Comic Sans MS" w:hAnsi="Comic Sans MS"/>
                          <w:b/>
                          <w:szCs w:val="24"/>
                        </w:rPr>
                        <w:t>Letters:</w:t>
                      </w:r>
                      <w:r w:rsidR="001C1F8F" w:rsidRPr="004B667E">
                        <w:rPr>
                          <w:rFonts w:ascii="Comic Sans MS" w:hAnsi="Comic Sans MS"/>
                          <w:szCs w:val="24"/>
                        </w:rPr>
                        <w:t xml:space="preserve">  </w:t>
                      </w:r>
                      <w:proofErr w:type="spellStart"/>
                      <w:r w:rsidR="001962F5">
                        <w:rPr>
                          <w:rFonts w:ascii="Comic Sans MS" w:hAnsi="Comic Sans MS"/>
                          <w:szCs w:val="24"/>
                        </w:rPr>
                        <w:t>Qq</w:t>
                      </w:r>
                      <w:proofErr w:type="spellEnd"/>
                      <w:r w:rsidR="001962F5">
                        <w:rPr>
                          <w:rFonts w:ascii="Comic Sans MS" w:hAnsi="Comic Sans MS"/>
                          <w:szCs w:val="24"/>
                        </w:rPr>
                        <w:t>, Rr, Ss &amp; Tt</w:t>
                      </w:r>
                    </w:p>
                    <w:p w14:paraId="0D4D0DD6" w14:textId="77777777" w:rsidR="00F27F6C" w:rsidRPr="004B667E" w:rsidRDefault="00F27F6C" w:rsidP="001C1F8F">
                      <w:pPr>
                        <w:contextualSpacing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14:paraId="601878D2" w14:textId="77777777" w:rsidR="00F27F6C" w:rsidRPr="004B667E" w:rsidRDefault="00F27F6C" w:rsidP="00F27F6C">
                      <w:pPr>
                        <w:contextualSpacing/>
                        <w:rPr>
                          <w:rFonts w:ascii="Comic Sans MS" w:hAnsi="Comic Sans MS"/>
                          <w:szCs w:val="24"/>
                        </w:rPr>
                      </w:pPr>
                      <w:r w:rsidRPr="004B667E"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   Bit Cards: </w:t>
                      </w:r>
                      <w:r w:rsidRPr="004B667E">
                        <w:rPr>
                          <w:rFonts w:ascii="Comic Sans MS" w:hAnsi="Comic Sans MS"/>
                          <w:szCs w:val="24"/>
                        </w:rPr>
                        <w:t>Van Gogh</w:t>
                      </w:r>
                    </w:p>
                    <w:p w14:paraId="25E00554" w14:textId="77777777" w:rsidR="00000A36" w:rsidRPr="004B667E" w:rsidRDefault="00F27F6C" w:rsidP="00F27F6C">
                      <w:pPr>
                        <w:contextualSpacing/>
                        <w:rPr>
                          <w:rFonts w:ascii="Comic Sans MS" w:hAnsi="Comic Sans MS"/>
                          <w:szCs w:val="24"/>
                        </w:rPr>
                      </w:pPr>
                      <w:r w:rsidRPr="004B667E">
                        <w:rPr>
                          <w:rFonts w:ascii="Comic Sans MS" w:hAnsi="Comic Sans MS"/>
                          <w:szCs w:val="24"/>
                        </w:rPr>
                        <w:t xml:space="preserve">    </w:t>
                      </w:r>
                    </w:p>
                    <w:p w14:paraId="1E3936B8" w14:textId="77777777" w:rsidR="00F27F6C" w:rsidRPr="004B667E" w:rsidRDefault="00000A36" w:rsidP="00F27F6C">
                      <w:pPr>
                        <w:contextualSpacing/>
                        <w:rPr>
                          <w:rFonts w:ascii="Comic Sans MS" w:hAnsi="Comic Sans MS"/>
                          <w:szCs w:val="24"/>
                        </w:rPr>
                      </w:pPr>
                      <w:r w:rsidRPr="004B667E">
                        <w:rPr>
                          <w:rFonts w:ascii="Comic Sans MS" w:hAnsi="Comic Sans MS"/>
                          <w:szCs w:val="24"/>
                        </w:rPr>
                        <w:t xml:space="preserve">     </w:t>
                      </w:r>
                      <w:r w:rsidR="00F27F6C" w:rsidRPr="004B667E">
                        <w:rPr>
                          <w:rFonts w:ascii="Comic Sans MS" w:hAnsi="Comic Sans MS"/>
                          <w:b/>
                          <w:szCs w:val="24"/>
                        </w:rPr>
                        <w:t>Manners:</w:t>
                      </w:r>
                      <w:r w:rsidR="00F27F6C" w:rsidRPr="004B667E">
                        <w:rPr>
                          <w:rFonts w:ascii="Comic Sans MS" w:hAnsi="Comic Sans MS"/>
                          <w:szCs w:val="24"/>
                        </w:rPr>
                        <w:t xml:space="preserve"> “Don’t point at people”</w:t>
                      </w:r>
                    </w:p>
                    <w:p w14:paraId="13F4E419" w14:textId="77777777" w:rsidR="00F27F6C" w:rsidRPr="004B667E" w:rsidRDefault="00F27F6C" w:rsidP="00F27F6C">
                      <w:pPr>
                        <w:contextualSpacing/>
                        <w:rPr>
                          <w:rFonts w:ascii="Comic Sans MS" w:hAnsi="Comic Sans MS"/>
                          <w:szCs w:val="24"/>
                        </w:rPr>
                      </w:pPr>
                      <w:r w:rsidRPr="004B667E">
                        <w:rPr>
                          <w:rFonts w:ascii="Comic Sans MS" w:hAnsi="Comic Sans MS"/>
                          <w:szCs w:val="24"/>
                        </w:rPr>
                        <w:tab/>
                      </w:r>
                      <w:r w:rsidRPr="004B667E">
                        <w:rPr>
                          <w:rFonts w:ascii="Comic Sans MS" w:hAnsi="Comic Sans MS"/>
                          <w:szCs w:val="24"/>
                        </w:rPr>
                        <w:tab/>
                        <w:t xml:space="preserve">    “Pick up after yourself”</w:t>
                      </w:r>
                    </w:p>
                    <w:p w14:paraId="34DF4FDA" w14:textId="77777777" w:rsidR="00000A36" w:rsidRPr="004B667E" w:rsidRDefault="00F27F6C" w:rsidP="00F27F6C">
                      <w:pPr>
                        <w:contextualSpacing/>
                        <w:rPr>
                          <w:rFonts w:ascii="Comic Sans MS" w:hAnsi="Comic Sans MS"/>
                          <w:szCs w:val="24"/>
                        </w:rPr>
                      </w:pPr>
                      <w:r w:rsidRPr="004B667E">
                        <w:rPr>
                          <w:rFonts w:ascii="Comic Sans MS" w:hAnsi="Comic Sans MS"/>
                          <w:szCs w:val="24"/>
                        </w:rPr>
                        <w:t xml:space="preserve">    </w:t>
                      </w:r>
                    </w:p>
                    <w:p w14:paraId="76071D95" w14:textId="77777777" w:rsidR="00F27F6C" w:rsidRPr="004B667E" w:rsidRDefault="00000A36" w:rsidP="00F27F6C">
                      <w:pPr>
                        <w:contextualSpacing/>
                        <w:rPr>
                          <w:rFonts w:ascii="Comic Sans MS" w:hAnsi="Comic Sans MS"/>
                          <w:szCs w:val="24"/>
                        </w:rPr>
                      </w:pPr>
                      <w:r w:rsidRPr="004B667E">
                        <w:rPr>
                          <w:rFonts w:ascii="Comic Sans MS" w:hAnsi="Comic Sans MS"/>
                          <w:szCs w:val="24"/>
                        </w:rPr>
                        <w:t xml:space="preserve">    </w:t>
                      </w:r>
                      <w:r w:rsidR="00F27F6C" w:rsidRPr="004B667E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r w:rsidR="00F27F6C" w:rsidRPr="004B667E">
                        <w:rPr>
                          <w:rFonts w:ascii="Comic Sans MS" w:hAnsi="Comic Sans MS"/>
                          <w:b/>
                          <w:szCs w:val="24"/>
                        </w:rPr>
                        <w:t>Fable:</w:t>
                      </w:r>
                      <w:r w:rsidR="00F27F6C" w:rsidRPr="004B667E">
                        <w:rPr>
                          <w:rFonts w:ascii="Comic Sans MS" w:hAnsi="Comic Sans MS"/>
                          <w:szCs w:val="24"/>
                        </w:rPr>
                        <w:t xml:space="preserve"> The Boy Who Cried Wolf</w:t>
                      </w:r>
                    </w:p>
                    <w:p w14:paraId="0A06D099" w14:textId="77777777" w:rsidR="00F27F6C" w:rsidRPr="004B667E" w:rsidRDefault="00F27F6C" w:rsidP="00F27F6C">
                      <w:pPr>
                        <w:contextualSpacing/>
                        <w:rPr>
                          <w:rFonts w:ascii="Comic Sans MS" w:hAnsi="Comic Sans MS"/>
                          <w:szCs w:val="24"/>
                        </w:rPr>
                      </w:pPr>
                      <w:r w:rsidRPr="004B667E">
                        <w:rPr>
                          <w:rFonts w:ascii="Comic Sans MS" w:hAnsi="Comic Sans MS"/>
                          <w:szCs w:val="24"/>
                        </w:rPr>
                        <w:t xml:space="preserve">     </w:t>
                      </w:r>
                      <w:r w:rsidRPr="004B667E">
                        <w:rPr>
                          <w:rFonts w:ascii="Comic Sans MS" w:hAnsi="Comic Sans MS"/>
                          <w:b/>
                          <w:szCs w:val="24"/>
                        </w:rPr>
                        <w:t>Moral:</w:t>
                      </w:r>
                      <w:r w:rsidRPr="004B667E">
                        <w:rPr>
                          <w:rFonts w:ascii="Comic Sans MS" w:hAnsi="Comic Sans MS"/>
                          <w:szCs w:val="24"/>
                        </w:rPr>
                        <w:t xml:space="preserve"> If you tell a lie, know one will</w:t>
                      </w:r>
                    </w:p>
                    <w:p w14:paraId="427D2D9C" w14:textId="77777777" w:rsidR="00F27F6C" w:rsidRPr="004B667E" w:rsidRDefault="00F27F6C" w:rsidP="00F27F6C">
                      <w:pPr>
                        <w:contextualSpacing/>
                        <w:rPr>
                          <w:rFonts w:ascii="Comic Sans MS" w:hAnsi="Comic Sans MS"/>
                          <w:szCs w:val="24"/>
                        </w:rPr>
                      </w:pPr>
                      <w:r w:rsidRPr="004B667E">
                        <w:rPr>
                          <w:rFonts w:ascii="Comic Sans MS" w:hAnsi="Comic Sans MS"/>
                          <w:szCs w:val="24"/>
                        </w:rPr>
                        <w:t xml:space="preserve">                believe you.</w:t>
                      </w:r>
                    </w:p>
                    <w:p w14:paraId="574BA412" w14:textId="77777777" w:rsidR="00AF47FB" w:rsidRDefault="00C63663" w:rsidP="0046649B">
                      <w:pPr>
                        <w:pStyle w:val="BodyTex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</w:t>
                      </w:r>
                    </w:p>
                    <w:p w14:paraId="0BE21DAF" w14:textId="77777777" w:rsidR="002D7B55" w:rsidRPr="002D7B55" w:rsidRDefault="002D7B55" w:rsidP="00910C36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D7B5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Important Events</w:t>
                      </w:r>
                    </w:p>
                    <w:p w14:paraId="7C997F90" w14:textId="6C1C1808" w:rsidR="009019F9" w:rsidRPr="009019F9" w:rsidRDefault="009019F9" w:rsidP="009019F9">
                      <w:pPr>
                        <w:contextualSpacing/>
                        <w:rPr>
                          <w:rFonts w:ascii="Comic Sans MS" w:hAnsi="Comic Sans MS"/>
                          <w:szCs w:val="24"/>
                        </w:rPr>
                      </w:pPr>
                      <w:r w:rsidRPr="009019F9">
                        <w:rPr>
                          <w:rFonts w:ascii="Comic Sans MS" w:hAnsi="Comic Sans MS"/>
                          <w:szCs w:val="24"/>
                        </w:rPr>
                        <w:t>Halloween Part</w:t>
                      </w:r>
                      <w:r w:rsidR="00910C36">
                        <w:rPr>
                          <w:rFonts w:ascii="Comic Sans MS" w:hAnsi="Comic Sans MS"/>
                          <w:szCs w:val="24"/>
                        </w:rPr>
                        <w:t>y</w:t>
                      </w:r>
                      <w:r w:rsidRPr="009019F9">
                        <w:rPr>
                          <w:rFonts w:ascii="Comic Sans MS" w:hAnsi="Comic Sans MS"/>
                          <w:szCs w:val="24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October</w:t>
                      </w:r>
                      <w:r w:rsidRPr="009019F9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r w:rsidR="00910C36">
                        <w:rPr>
                          <w:rFonts w:ascii="Comic Sans MS" w:hAnsi="Comic Sans MS"/>
                          <w:szCs w:val="24"/>
                        </w:rPr>
                        <w:t>2</w:t>
                      </w:r>
                      <w:r w:rsidR="001962F5">
                        <w:rPr>
                          <w:rFonts w:ascii="Comic Sans MS" w:hAnsi="Comic Sans MS"/>
                          <w:szCs w:val="24"/>
                        </w:rPr>
                        <w:t>7 &amp; 28</w:t>
                      </w:r>
                    </w:p>
                    <w:p w14:paraId="27BFB1F9" w14:textId="18A8E587" w:rsidR="009019F9" w:rsidRPr="009019F9" w:rsidRDefault="001962F5" w:rsidP="009019F9">
                      <w:pPr>
                        <w:contextualSpacing/>
                        <w:rPr>
                          <w:rFonts w:ascii="Comic Sans MS" w:hAnsi="Comic Sans MS"/>
                          <w:szCs w:val="24"/>
                        </w:rPr>
                      </w:pPr>
                      <w:r w:rsidRPr="001962F5">
                        <w:rPr>
                          <w:rFonts w:ascii="Comic Sans MS" w:hAnsi="Comic Sans MS"/>
                          <w:color w:val="E36C0A" w:themeColor="accent6" w:themeShade="BF"/>
                          <w:szCs w:val="24"/>
                        </w:rPr>
                        <w:t>Orange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 &amp; Black Day – October 31</w:t>
                      </w:r>
                    </w:p>
                    <w:p w14:paraId="001B5E46" w14:textId="77777777" w:rsidR="003C182E" w:rsidRDefault="003C182E" w:rsidP="002D7B55">
                      <w:pPr>
                        <w:pStyle w:val="BodyText"/>
                        <w:jc w:val="center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</w:p>
                    <w:p w14:paraId="34FC5B7A" w14:textId="77777777" w:rsidR="003C182E" w:rsidRDefault="003C182E" w:rsidP="002D7B55">
                      <w:pPr>
                        <w:pStyle w:val="BodyText"/>
                        <w:jc w:val="center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</w:p>
                    <w:p w14:paraId="504E2C11" w14:textId="77777777" w:rsidR="003C182E" w:rsidRDefault="003C182E" w:rsidP="002D7B55">
                      <w:pPr>
                        <w:pStyle w:val="BodyText"/>
                        <w:jc w:val="center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Are you receiving alerts on the </w:t>
                      </w:r>
                      <w:r w:rsidRPr="001E37FA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REMIND</w:t>
                      </w:r>
                      <w: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app?</w:t>
                      </w:r>
                    </w:p>
                    <w:p w14:paraId="61FD5ABF" w14:textId="77777777" w:rsidR="003C182E" w:rsidRPr="003C182E" w:rsidRDefault="001E37FA" w:rsidP="002D7B55">
                      <w:pPr>
                        <w:pStyle w:val="BodyText"/>
                        <w:jc w:val="center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Go to </w:t>
                      </w:r>
                      <w:r w:rsidRPr="001E37FA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rmd.at/theilma</w:t>
                      </w:r>
                      <w:r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  <w:t xml:space="preserve"> on your smartphone to download the app.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537E80" w14:textId="77777777" w:rsidR="005459D6" w:rsidRPr="005459D6" w:rsidRDefault="005459D6" w:rsidP="005459D6"/>
    <w:p w14:paraId="7128DAA0" w14:textId="77777777" w:rsidR="005459D6" w:rsidRPr="005459D6" w:rsidRDefault="005459D6" w:rsidP="005459D6"/>
    <w:p w14:paraId="47581C25" w14:textId="77777777" w:rsidR="005459D6" w:rsidRPr="005459D6" w:rsidRDefault="005459D6" w:rsidP="005459D6"/>
    <w:p w14:paraId="1A3C8033" w14:textId="3DC0604C" w:rsidR="005459D6" w:rsidRPr="005459D6" w:rsidRDefault="005459D6" w:rsidP="005459D6"/>
    <w:p w14:paraId="1E0EE651" w14:textId="77777777" w:rsidR="005459D6" w:rsidRPr="005459D6" w:rsidRDefault="00910C36" w:rsidP="005459D6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D34ADE" wp14:editId="58EBFA1E">
                <wp:simplePos x="0" y="0"/>
                <wp:positionH relativeFrom="page">
                  <wp:posOffset>3752850</wp:posOffset>
                </wp:positionH>
                <wp:positionV relativeFrom="page">
                  <wp:posOffset>4762500</wp:posOffset>
                </wp:positionV>
                <wp:extent cx="2861945" cy="295275"/>
                <wp:effectExtent l="0" t="0" r="14605" b="9525"/>
                <wp:wrapNone/>
                <wp:docPr id="49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1569F" w14:textId="77777777" w:rsidR="00415528" w:rsidRDefault="00415528" w:rsidP="00647FE7">
                            <w:pPr>
                              <w:pStyle w:val="Heading1"/>
                            </w:pPr>
                            <w:r>
                              <w:t>Language Arts</w:t>
                            </w:r>
                          </w:p>
                          <w:p w14:paraId="6E14E202" w14:textId="77777777" w:rsidR="00910C36" w:rsidRPr="00910C36" w:rsidRDefault="00910C36" w:rsidP="00910C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34ADE" id="Text Box 443" o:spid="_x0000_s1049" type="#_x0000_t202" style="position:absolute;margin-left:295.5pt;margin-top:375pt;width:225.3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VWsw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" filled="f" stroked="f">
                <v:textbox inset="0,0,0,0">
                  <w:txbxContent>
                    <w:p w14:paraId="4371569F" w14:textId="77777777" w:rsidR="00415528" w:rsidRDefault="00415528" w:rsidP="00647FE7">
                      <w:pPr>
                        <w:pStyle w:val="Heading1"/>
                      </w:pPr>
                      <w:r>
                        <w:t>Language Arts</w:t>
                      </w:r>
                    </w:p>
                    <w:p w14:paraId="6E14E202" w14:textId="77777777" w:rsidR="00910C36" w:rsidRPr="00910C36" w:rsidRDefault="00910C36" w:rsidP="00910C36"/>
                  </w:txbxContent>
                </v:textbox>
                <w10:wrap anchorx="page" anchory="page"/>
              </v:shape>
            </w:pict>
          </mc:Fallback>
        </mc:AlternateContent>
      </w:r>
    </w:p>
    <w:p w14:paraId="3CA67756" w14:textId="77777777" w:rsidR="005459D6" w:rsidRPr="005459D6" w:rsidRDefault="005459D6" w:rsidP="005459D6"/>
    <w:p w14:paraId="593CE3C6" w14:textId="77777777" w:rsidR="005459D6" w:rsidRPr="005459D6" w:rsidRDefault="005459D6" w:rsidP="005459D6"/>
    <w:p w14:paraId="0FFB125A" w14:textId="77777777" w:rsidR="005459D6" w:rsidRPr="005459D6" w:rsidRDefault="005459D6" w:rsidP="005459D6"/>
    <w:p w14:paraId="2DFBBDFE" w14:textId="77777777" w:rsidR="00F27F6C" w:rsidRDefault="00F27F6C" w:rsidP="00CD1B85">
      <w:pPr>
        <w:jc w:val="center"/>
        <w:rPr>
          <w:rFonts w:ascii="Comic Sans MS" w:hAnsi="Comic Sans MS"/>
          <w:szCs w:val="24"/>
        </w:rPr>
      </w:pPr>
    </w:p>
    <w:p w14:paraId="2DB49510" w14:textId="77777777" w:rsidR="00CD1B85" w:rsidRPr="00E1410E" w:rsidRDefault="00CD1B85" w:rsidP="00CD1B85">
      <w:pPr>
        <w:jc w:val="center"/>
        <w:rPr>
          <w:rFonts w:ascii="Comic Sans MS" w:hAnsi="Comic Sans MS"/>
          <w:szCs w:val="24"/>
        </w:rPr>
      </w:pPr>
      <w:r w:rsidRPr="00E1410E">
        <w:rPr>
          <w:rFonts w:ascii="Comic Sans MS" w:hAnsi="Comic Sans MS"/>
          <w:szCs w:val="24"/>
        </w:rPr>
        <w:t xml:space="preserve"> Party</w:t>
      </w:r>
    </w:p>
    <w:p w14:paraId="03C74DD9" w14:textId="77777777" w:rsidR="005459D6" w:rsidRPr="005459D6" w:rsidRDefault="005459D6" w:rsidP="005459D6"/>
    <w:p w14:paraId="100238CE" w14:textId="77777777" w:rsidR="005459D6" w:rsidRPr="005459D6" w:rsidRDefault="005459D6" w:rsidP="005459D6"/>
    <w:p w14:paraId="4049E870" w14:textId="77777777" w:rsidR="005459D6" w:rsidRPr="005459D6" w:rsidRDefault="005459D6" w:rsidP="005459D6"/>
    <w:p w14:paraId="6E66F3F7" w14:textId="77777777" w:rsidR="00DC1183" w:rsidRDefault="005459D6" w:rsidP="00F27F6C">
      <w:r>
        <w:t xml:space="preserve">    </w:t>
      </w:r>
    </w:p>
    <w:p w14:paraId="7EAA3E6B" w14:textId="77777777" w:rsidR="00DC1183" w:rsidRPr="00DC1183" w:rsidRDefault="0056530C" w:rsidP="00DC118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DB44CF" wp14:editId="2CAA1B44">
                <wp:simplePos x="0" y="0"/>
                <wp:positionH relativeFrom="page">
                  <wp:posOffset>3886200</wp:posOffset>
                </wp:positionH>
                <wp:positionV relativeFrom="page">
                  <wp:posOffset>6619875</wp:posOffset>
                </wp:positionV>
                <wp:extent cx="3143250" cy="12096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348EE" w14:textId="77777777" w:rsidR="006A0D43" w:rsidRPr="0056530C" w:rsidRDefault="00910C36" w:rsidP="00910C36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6530C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  <w:t>Ranger of the Week</w:t>
                            </w:r>
                          </w:p>
                          <w:p w14:paraId="2694C1FA" w14:textId="77FCBC58" w:rsidR="00910C36" w:rsidRPr="001962F5" w:rsidRDefault="001962F5" w:rsidP="00910C3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962F5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Liv Forlenzo</w:t>
                            </w:r>
                          </w:p>
                          <w:p w14:paraId="33E256F5" w14:textId="69B89599" w:rsidR="00910C36" w:rsidRDefault="00910C36" w:rsidP="001962F5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7A3E66AD" wp14:editId="46F5F61B">
                                  <wp:extent cx="762000" cy="495299"/>
                                  <wp:effectExtent l="0" t="0" r="0" b="635"/>
                                  <wp:docPr id="3" name="94b775d3-648f-49c0-a0e4-48c292654ef8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94b775d3-648f-49c0-a0e4-48c292654ef8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704" cy="1987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962F5">
                              <w:rPr>
                                <w:rFonts w:ascii="Comic Sans MS" w:hAnsi="Comic Sans MS"/>
                                <w:noProof/>
                                <w:szCs w:val="24"/>
                              </w:rPr>
                              <w:tab/>
                            </w:r>
                            <w:r w:rsidR="001962F5">
                              <w:rPr>
                                <w:rFonts w:ascii="Comic Sans MS" w:hAnsi="Comic Sans MS"/>
                                <w:noProof/>
                                <w:szCs w:val="24"/>
                              </w:rPr>
                              <w:tab/>
                            </w:r>
                            <w:r w:rsidR="001962F5">
                              <w:rPr>
                                <w:rFonts w:ascii="Comic Sans MS" w:hAnsi="Comic Sans MS"/>
                                <w:noProof/>
                                <w:szCs w:val="24"/>
                              </w:rPr>
                              <w:tab/>
                            </w:r>
                            <w:r w:rsidR="001962F5">
                              <w:rPr>
                                <w:rFonts w:ascii="Comic Sans MS" w:hAnsi="Comic Sans MS"/>
                                <w:noProof/>
                                <w:szCs w:val="24"/>
                              </w:rPr>
                              <w:tab/>
                            </w:r>
                            <w:r w:rsidR="001962F5">
                              <w:rPr>
                                <w:rFonts w:ascii="Comic Sans MS" w:hAnsi="Comic Sans MS"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69500E8F" wp14:editId="3F4B6714">
                                  <wp:extent cx="476361" cy="495008"/>
                                  <wp:effectExtent l="0" t="0" r="0" b="63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raccoon-1510501_640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465" cy="5044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2EC541" w14:textId="77777777" w:rsidR="00910C36" w:rsidRPr="00DC1183" w:rsidRDefault="00910C36" w:rsidP="00910C36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B44CF" id="Text Box 17" o:spid="_x0000_s1050" type="#_x0000_t202" style="position:absolute;margin-left:306pt;margin-top:521.25pt;width:247.5pt;height:95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" fillcolor="white [3201]" strokeweight=".5pt">
                <v:textbox>
                  <w:txbxContent>
                    <w:p w14:paraId="5CE348EE" w14:textId="77777777" w:rsidR="006A0D43" w:rsidRPr="0056530C" w:rsidRDefault="00910C36" w:rsidP="00910C36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6530C"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</w:rPr>
                        <w:t>Ranger of the Week</w:t>
                      </w:r>
                    </w:p>
                    <w:p w14:paraId="2694C1FA" w14:textId="77FCBC58" w:rsidR="00910C36" w:rsidRPr="001962F5" w:rsidRDefault="001962F5" w:rsidP="00910C3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1962F5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Liv Forlenzo</w:t>
                      </w:r>
                    </w:p>
                    <w:p w14:paraId="33E256F5" w14:textId="69B89599" w:rsidR="00910C36" w:rsidRDefault="00910C36" w:rsidP="001962F5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Cs w:val="24"/>
                        </w:rPr>
                        <w:drawing>
                          <wp:inline distT="0" distB="0" distL="0" distR="0" wp14:anchorId="7A3E66AD" wp14:editId="46F5F61B">
                            <wp:extent cx="762000" cy="495299"/>
                            <wp:effectExtent l="0" t="0" r="0" b="635"/>
                            <wp:docPr id="3" name="94b775d3-648f-49c0-a0e4-48c292654ef8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94b775d3-648f-49c0-a0e4-48c292654ef8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704" cy="1987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962F5">
                        <w:rPr>
                          <w:rFonts w:ascii="Comic Sans MS" w:hAnsi="Comic Sans MS"/>
                          <w:noProof/>
                          <w:szCs w:val="24"/>
                        </w:rPr>
                        <w:tab/>
                      </w:r>
                      <w:r w:rsidR="001962F5">
                        <w:rPr>
                          <w:rFonts w:ascii="Comic Sans MS" w:hAnsi="Comic Sans MS"/>
                          <w:noProof/>
                          <w:szCs w:val="24"/>
                        </w:rPr>
                        <w:tab/>
                      </w:r>
                      <w:r w:rsidR="001962F5">
                        <w:rPr>
                          <w:rFonts w:ascii="Comic Sans MS" w:hAnsi="Comic Sans MS"/>
                          <w:noProof/>
                          <w:szCs w:val="24"/>
                        </w:rPr>
                        <w:tab/>
                      </w:r>
                      <w:r w:rsidR="001962F5">
                        <w:rPr>
                          <w:rFonts w:ascii="Comic Sans MS" w:hAnsi="Comic Sans MS"/>
                          <w:noProof/>
                          <w:szCs w:val="24"/>
                        </w:rPr>
                        <w:tab/>
                      </w:r>
                      <w:r w:rsidR="001962F5">
                        <w:rPr>
                          <w:rFonts w:ascii="Comic Sans MS" w:hAnsi="Comic Sans MS"/>
                          <w:noProof/>
                          <w:szCs w:val="24"/>
                        </w:rPr>
                        <w:drawing>
                          <wp:inline distT="0" distB="0" distL="0" distR="0" wp14:anchorId="69500E8F" wp14:editId="3F4B6714">
                            <wp:extent cx="476361" cy="495008"/>
                            <wp:effectExtent l="0" t="0" r="0" b="63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raccoon-1510501_640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465" cy="5044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2EC541" w14:textId="77777777" w:rsidR="00910C36" w:rsidRPr="00DC1183" w:rsidRDefault="00910C36" w:rsidP="00910C36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297A17" w14:textId="77777777" w:rsidR="00DC1183" w:rsidRPr="00DC1183" w:rsidRDefault="00DC1183" w:rsidP="00DC1183"/>
    <w:p w14:paraId="263DC1DD" w14:textId="5F15DE68" w:rsidR="00215570" w:rsidRPr="00DC1183" w:rsidRDefault="001962F5" w:rsidP="00910C36">
      <w:r>
        <w:rPr>
          <w:noProof/>
        </w:rPr>
        <w:drawing>
          <wp:anchor distT="0" distB="0" distL="114300" distR="114300" simplePos="0" relativeHeight="251661312" behindDoc="0" locked="0" layoutInCell="1" allowOverlap="1" wp14:anchorId="439DB86D" wp14:editId="27E6708B">
            <wp:simplePos x="0" y="0"/>
            <wp:positionH relativeFrom="page">
              <wp:posOffset>4600575</wp:posOffset>
            </wp:positionH>
            <wp:positionV relativeFrom="page">
              <wp:posOffset>8201025</wp:posOffset>
            </wp:positionV>
            <wp:extent cx="2444115" cy="1337345"/>
            <wp:effectExtent l="0" t="0" r="0" b="0"/>
            <wp:wrapNone/>
            <wp:docPr id="1" name="Picture 1" descr="C:\Users\bncc001\AppData\Local\Microsoft\Windows\Temporary Internet Files\Content.IE5\JAY0INI9\Vampire-Bat-And-Spide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ncc001\AppData\Local\Microsoft\Windows\Temporary Internet Files\Content.IE5\JAY0INI9\Vampire-Bat-And-Spiders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33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07524" wp14:editId="443369F4">
                <wp:simplePos x="0" y="0"/>
                <wp:positionH relativeFrom="column">
                  <wp:posOffset>-733425</wp:posOffset>
                </wp:positionH>
                <wp:positionV relativeFrom="paragraph">
                  <wp:posOffset>812800</wp:posOffset>
                </wp:positionV>
                <wp:extent cx="2657475" cy="15525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D7A77" w14:textId="77777777" w:rsidR="004B667E" w:rsidRPr="00910C36" w:rsidRDefault="004B667E" w:rsidP="004B66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0C3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HAPPY BIRTHDAY!</w:t>
                            </w:r>
                          </w:p>
                          <w:p w14:paraId="1F8FEBDE" w14:textId="3C70219D" w:rsidR="004B667E" w:rsidRDefault="001962F5" w:rsidP="004B667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Matthew Lehman  10/17</w:t>
                            </w:r>
                          </w:p>
                          <w:p w14:paraId="34C65329" w14:textId="5AF05817" w:rsidR="001962F5" w:rsidRDefault="001962F5" w:rsidP="004B667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Kylie Donnelly  10/18</w:t>
                            </w:r>
                          </w:p>
                          <w:p w14:paraId="6F5865CF" w14:textId="77777777" w:rsidR="004B667E" w:rsidRPr="004B667E" w:rsidRDefault="004B667E" w:rsidP="004B667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20C5C9C4" wp14:editId="5EDA2AA2">
                                  <wp:extent cx="1164041" cy="771525"/>
                                  <wp:effectExtent l="0" t="0" r="0" b="0"/>
                                  <wp:docPr id="2" name="Picture 2" descr="C:\Users\bncc001\AppData\Local\Microsoft\Windows\Temporary Internet Files\Content.IE5\P4LGCXPV\happy-birthday-balloons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ncc001\AppData\Local\Microsoft\Windows\Temporary Internet Files\Content.IE5\P4LGCXPV\happy-birthday-balloons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146" cy="774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7524" id="Text Box 2" o:spid="_x0000_s1051" type="#_x0000_t202" style="position:absolute;margin-left:-57.75pt;margin-top:64pt;width:209.2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">
                <v:textbox>
                  <w:txbxContent>
                    <w:p w14:paraId="263D7A77" w14:textId="77777777" w:rsidR="004B667E" w:rsidRPr="00910C36" w:rsidRDefault="004B667E" w:rsidP="004B667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10C36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HAPPY BIRTHDAY!</w:t>
                      </w:r>
                    </w:p>
                    <w:p w14:paraId="1F8FEBDE" w14:textId="3C70219D" w:rsidR="004B667E" w:rsidRDefault="001962F5" w:rsidP="004B667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Matthew Lehman  10/17</w:t>
                      </w:r>
                    </w:p>
                    <w:p w14:paraId="34C65329" w14:textId="5AF05817" w:rsidR="001962F5" w:rsidRDefault="001962F5" w:rsidP="004B667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Kylie Donnelly  10/18</w:t>
                      </w:r>
                    </w:p>
                    <w:p w14:paraId="6F5865CF" w14:textId="77777777" w:rsidR="004B667E" w:rsidRPr="004B667E" w:rsidRDefault="004B667E" w:rsidP="004B667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20C5C9C4" wp14:editId="5EDA2AA2">
                            <wp:extent cx="1164041" cy="771525"/>
                            <wp:effectExtent l="0" t="0" r="0" b="0"/>
                            <wp:docPr id="2" name="Picture 2" descr="C:\Users\bncc001\AppData\Local\Microsoft\Windows\Temporary Internet Files\Content.IE5\P4LGCXPV\happy-birthday-balloons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ncc001\AppData\Local\Microsoft\Windows\Temporary Internet Files\Content.IE5\P4LGCXPV\happy-birthday-balloons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146" cy="774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1183">
        <w:tab/>
      </w:r>
    </w:p>
    <w:sectPr w:rsidR="00215570" w:rsidRPr="00DC1183" w:rsidSect="007041E4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0F10E" w14:textId="77777777" w:rsidR="00415528" w:rsidRDefault="00415528" w:rsidP="004218F1">
      <w:r>
        <w:separator/>
      </w:r>
    </w:p>
  </w:endnote>
  <w:endnote w:type="continuationSeparator" w:id="0">
    <w:p w14:paraId="563B4E20" w14:textId="77777777" w:rsidR="00415528" w:rsidRDefault="00415528" w:rsidP="0042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A80E" w14:textId="77777777" w:rsidR="00415528" w:rsidRDefault="00415528" w:rsidP="004218F1">
      <w:r>
        <w:separator/>
      </w:r>
    </w:p>
  </w:footnote>
  <w:footnote w:type="continuationSeparator" w:id="0">
    <w:p w14:paraId="6B82351B" w14:textId="77777777" w:rsidR="00415528" w:rsidRDefault="00415528" w:rsidP="0042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613831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D14691_"/>
      </v:shape>
    </w:pict>
  </w:numPicBullet>
  <w:abstractNum w:abstractNumId="0" w15:restartNumberingAfterBreak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B2"/>
    <w:rsid w:val="00000A36"/>
    <w:rsid w:val="000425D2"/>
    <w:rsid w:val="000579F5"/>
    <w:rsid w:val="0006038F"/>
    <w:rsid w:val="000616C2"/>
    <w:rsid w:val="000625ED"/>
    <w:rsid w:val="000877A4"/>
    <w:rsid w:val="000C2ED6"/>
    <w:rsid w:val="000D5D3D"/>
    <w:rsid w:val="000E32BD"/>
    <w:rsid w:val="000F6884"/>
    <w:rsid w:val="00144343"/>
    <w:rsid w:val="0014699E"/>
    <w:rsid w:val="00164D3F"/>
    <w:rsid w:val="00174844"/>
    <w:rsid w:val="00177B0E"/>
    <w:rsid w:val="001844BF"/>
    <w:rsid w:val="00184C67"/>
    <w:rsid w:val="00187C42"/>
    <w:rsid w:val="00190D60"/>
    <w:rsid w:val="00194765"/>
    <w:rsid w:val="001962F5"/>
    <w:rsid w:val="001B32F2"/>
    <w:rsid w:val="001B78A8"/>
    <w:rsid w:val="001C1C20"/>
    <w:rsid w:val="001C1F8F"/>
    <w:rsid w:val="001D29B2"/>
    <w:rsid w:val="001E37FA"/>
    <w:rsid w:val="001E5185"/>
    <w:rsid w:val="001F201D"/>
    <w:rsid w:val="001F5E64"/>
    <w:rsid w:val="002009A3"/>
    <w:rsid w:val="00202B19"/>
    <w:rsid w:val="00213DB3"/>
    <w:rsid w:val="00215570"/>
    <w:rsid w:val="00216068"/>
    <w:rsid w:val="0022034B"/>
    <w:rsid w:val="00222136"/>
    <w:rsid w:val="00236358"/>
    <w:rsid w:val="00236FD0"/>
    <w:rsid w:val="00252026"/>
    <w:rsid w:val="002559C5"/>
    <w:rsid w:val="00284F12"/>
    <w:rsid w:val="002A7FAB"/>
    <w:rsid w:val="002B1E02"/>
    <w:rsid w:val="002C08BC"/>
    <w:rsid w:val="002C35F7"/>
    <w:rsid w:val="002D2D8A"/>
    <w:rsid w:val="002D7B55"/>
    <w:rsid w:val="002F0AEB"/>
    <w:rsid w:val="0033356B"/>
    <w:rsid w:val="00337E64"/>
    <w:rsid w:val="00350640"/>
    <w:rsid w:val="003743CF"/>
    <w:rsid w:val="003763D1"/>
    <w:rsid w:val="00380B5D"/>
    <w:rsid w:val="00380C9F"/>
    <w:rsid w:val="00391493"/>
    <w:rsid w:val="00394ED5"/>
    <w:rsid w:val="003A44AF"/>
    <w:rsid w:val="003B7587"/>
    <w:rsid w:val="003C182E"/>
    <w:rsid w:val="003C1AEC"/>
    <w:rsid w:val="003C1C93"/>
    <w:rsid w:val="003C2170"/>
    <w:rsid w:val="003C3725"/>
    <w:rsid w:val="003E0B50"/>
    <w:rsid w:val="00415528"/>
    <w:rsid w:val="004203BE"/>
    <w:rsid w:val="004218F1"/>
    <w:rsid w:val="00453D3E"/>
    <w:rsid w:val="00456E19"/>
    <w:rsid w:val="004629DF"/>
    <w:rsid w:val="0046649B"/>
    <w:rsid w:val="0047526E"/>
    <w:rsid w:val="0048007A"/>
    <w:rsid w:val="004B2483"/>
    <w:rsid w:val="004B2E97"/>
    <w:rsid w:val="004B667E"/>
    <w:rsid w:val="004C1FC0"/>
    <w:rsid w:val="004C27F3"/>
    <w:rsid w:val="004C787F"/>
    <w:rsid w:val="004D1888"/>
    <w:rsid w:val="004D212C"/>
    <w:rsid w:val="004F04C8"/>
    <w:rsid w:val="00516F08"/>
    <w:rsid w:val="00523ABD"/>
    <w:rsid w:val="00524BBD"/>
    <w:rsid w:val="00530AF1"/>
    <w:rsid w:val="005415C1"/>
    <w:rsid w:val="005459D6"/>
    <w:rsid w:val="005506E3"/>
    <w:rsid w:val="005577F7"/>
    <w:rsid w:val="0056530C"/>
    <w:rsid w:val="005717AF"/>
    <w:rsid w:val="00573EB4"/>
    <w:rsid w:val="00577EE3"/>
    <w:rsid w:val="005848F0"/>
    <w:rsid w:val="005857E3"/>
    <w:rsid w:val="00593D63"/>
    <w:rsid w:val="0059690B"/>
    <w:rsid w:val="005B4F56"/>
    <w:rsid w:val="005B7866"/>
    <w:rsid w:val="005C55EC"/>
    <w:rsid w:val="00605769"/>
    <w:rsid w:val="00606F38"/>
    <w:rsid w:val="00615AD3"/>
    <w:rsid w:val="00643780"/>
    <w:rsid w:val="00647FE7"/>
    <w:rsid w:val="00651F9C"/>
    <w:rsid w:val="00681C27"/>
    <w:rsid w:val="00685F8D"/>
    <w:rsid w:val="006A0D43"/>
    <w:rsid w:val="006A65B0"/>
    <w:rsid w:val="006B63D5"/>
    <w:rsid w:val="006D64B2"/>
    <w:rsid w:val="006E29F9"/>
    <w:rsid w:val="006F69EC"/>
    <w:rsid w:val="00700A0E"/>
    <w:rsid w:val="00701254"/>
    <w:rsid w:val="007041E4"/>
    <w:rsid w:val="0070786F"/>
    <w:rsid w:val="00713F30"/>
    <w:rsid w:val="00730D8F"/>
    <w:rsid w:val="00731783"/>
    <w:rsid w:val="00733748"/>
    <w:rsid w:val="00742189"/>
    <w:rsid w:val="00754090"/>
    <w:rsid w:val="00782EB2"/>
    <w:rsid w:val="0079067E"/>
    <w:rsid w:val="00792C60"/>
    <w:rsid w:val="007A4C2C"/>
    <w:rsid w:val="007A6666"/>
    <w:rsid w:val="007B2BC2"/>
    <w:rsid w:val="007B3172"/>
    <w:rsid w:val="007B7219"/>
    <w:rsid w:val="007D138D"/>
    <w:rsid w:val="007D7F35"/>
    <w:rsid w:val="007F360F"/>
    <w:rsid w:val="007F3FA8"/>
    <w:rsid w:val="007F4B07"/>
    <w:rsid w:val="008042A1"/>
    <w:rsid w:val="00805DBA"/>
    <w:rsid w:val="00816579"/>
    <w:rsid w:val="00826433"/>
    <w:rsid w:val="00835E85"/>
    <w:rsid w:val="00841065"/>
    <w:rsid w:val="0084273F"/>
    <w:rsid w:val="00851A42"/>
    <w:rsid w:val="00852988"/>
    <w:rsid w:val="0085533A"/>
    <w:rsid w:val="0085757A"/>
    <w:rsid w:val="00892B10"/>
    <w:rsid w:val="008A0005"/>
    <w:rsid w:val="008A1E0D"/>
    <w:rsid w:val="008B536F"/>
    <w:rsid w:val="008C7FE0"/>
    <w:rsid w:val="008D21C3"/>
    <w:rsid w:val="008D5A62"/>
    <w:rsid w:val="008E02B2"/>
    <w:rsid w:val="008F66E7"/>
    <w:rsid w:val="009019F9"/>
    <w:rsid w:val="00910C36"/>
    <w:rsid w:val="0091225B"/>
    <w:rsid w:val="00925343"/>
    <w:rsid w:val="00925951"/>
    <w:rsid w:val="00927D3A"/>
    <w:rsid w:val="0093485A"/>
    <w:rsid w:val="0093590D"/>
    <w:rsid w:val="00940BEB"/>
    <w:rsid w:val="00940F18"/>
    <w:rsid w:val="0094155C"/>
    <w:rsid w:val="009429B8"/>
    <w:rsid w:val="00944813"/>
    <w:rsid w:val="00951BA8"/>
    <w:rsid w:val="0095411E"/>
    <w:rsid w:val="00975836"/>
    <w:rsid w:val="00983828"/>
    <w:rsid w:val="009916DB"/>
    <w:rsid w:val="009A266F"/>
    <w:rsid w:val="009A3CD8"/>
    <w:rsid w:val="009C41A3"/>
    <w:rsid w:val="009C438E"/>
    <w:rsid w:val="009C704D"/>
    <w:rsid w:val="009D7B6C"/>
    <w:rsid w:val="009E08FE"/>
    <w:rsid w:val="009E4798"/>
    <w:rsid w:val="009F08D6"/>
    <w:rsid w:val="009F2C50"/>
    <w:rsid w:val="00A01F2D"/>
    <w:rsid w:val="00A3453A"/>
    <w:rsid w:val="00A72C57"/>
    <w:rsid w:val="00A73D61"/>
    <w:rsid w:val="00A842F7"/>
    <w:rsid w:val="00A843A1"/>
    <w:rsid w:val="00A9094F"/>
    <w:rsid w:val="00AA15E6"/>
    <w:rsid w:val="00AA2FED"/>
    <w:rsid w:val="00AA386A"/>
    <w:rsid w:val="00AC3FF1"/>
    <w:rsid w:val="00AD148A"/>
    <w:rsid w:val="00AE3B2F"/>
    <w:rsid w:val="00AE5663"/>
    <w:rsid w:val="00AF47FB"/>
    <w:rsid w:val="00B00C94"/>
    <w:rsid w:val="00B16351"/>
    <w:rsid w:val="00B43D4E"/>
    <w:rsid w:val="00B449D0"/>
    <w:rsid w:val="00B47A33"/>
    <w:rsid w:val="00B55990"/>
    <w:rsid w:val="00B62ACF"/>
    <w:rsid w:val="00B71527"/>
    <w:rsid w:val="00B71E36"/>
    <w:rsid w:val="00B87FC2"/>
    <w:rsid w:val="00BA396A"/>
    <w:rsid w:val="00BA7E32"/>
    <w:rsid w:val="00BB7482"/>
    <w:rsid w:val="00BB757B"/>
    <w:rsid w:val="00BD1DAC"/>
    <w:rsid w:val="00BD63D2"/>
    <w:rsid w:val="00BF440C"/>
    <w:rsid w:val="00C1656B"/>
    <w:rsid w:val="00C26529"/>
    <w:rsid w:val="00C30E31"/>
    <w:rsid w:val="00C43534"/>
    <w:rsid w:val="00C446BE"/>
    <w:rsid w:val="00C4742F"/>
    <w:rsid w:val="00C54BC7"/>
    <w:rsid w:val="00C55100"/>
    <w:rsid w:val="00C55FAA"/>
    <w:rsid w:val="00C63663"/>
    <w:rsid w:val="00C664D9"/>
    <w:rsid w:val="00C7296E"/>
    <w:rsid w:val="00C80EC0"/>
    <w:rsid w:val="00C83579"/>
    <w:rsid w:val="00C85399"/>
    <w:rsid w:val="00CA330B"/>
    <w:rsid w:val="00CB0B1A"/>
    <w:rsid w:val="00CC3F51"/>
    <w:rsid w:val="00CD1B85"/>
    <w:rsid w:val="00CD4651"/>
    <w:rsid w:val="00CD7416"/>
    <w:rsid w:val="00CE470C"/>
    <w:rsid w:val="00CE6A69"/>
    <w:rsid w:val="00CE7A71"/>
    <w:rsid w:val="00CF17E1"/>
    <w:rsid w:val="00D026D5"/>
    <w:rsid w:val="00D05582"/>
    <w:rsid w:val="00D06576"/>
    <w:rsid w:val="00D12DA3"/>
    <w:rsid w:val="00D33014"/>
    <w:rsid w:val="00D3519B"/>
    <w:rsid w:val="00D431BD"/>
    <w:rsid w:val="00D502D3"/>
    <w:rsid w:val="00D51627"/>
    <w:rsid w:val="00D53217"/>
    <w:rsid w:val="00D8184A"/>
    <w:rsid w:val="00D97545"/>
    <w:rsid w:val="00D97F44"/>
    <w:rsid w:val="00DA5BB8"/>
    <w:rsid w:val="00DA7414"/>
    <w:rsid w:val="00DC1183"/>
    <w:rsid w:val="00DC2208"/>
    <w:rsid w:val="00DD26B8"/>
    <w:rsid w:val="00DD4680"/>
    <w:rsid w:val="00DE15BC"/>
    <w:rsid w:val="00DE68B8"/>
    <w:rsid w:val="00DF3CC2"/>
    <w:rsid w:val="00E1410E"/>
    <w:rsid w:val="00E247EF"/>
    <w:rsid w:val="00E50F58"/>
    <w:rsid w:val="00E76CCF"/>
    <w:rsid w:val="00E97DCF"/>
    <w:rsid w:val="00EA57E3"/>
    <w:rsid w:val="00EA7EF2"/>
    <w:rsid w:val="00EB10EA"/>
    <w:rsid w:val="00EC3FEA"/>
    <w:rsid w:val="00EC6A43"/>
    <w:rsid w:val="00F12F72"/>
    <w:rsid w:val="00F27F6C"/>
    <w:rsid w:val="00F340E7"/>
    <w:rsid w:val="00F36E14"/>
    <w:rsid w:val="00F46A00"/>
    <w:rsid w:val="00F575C2"/>
    <w:rsid w:val="00F6665B"/>
    <w:rsid w:val="00F71BBD"/>
    <w:rsid w:val="00F7747A"/>
    <w:rsid w:val="00FC3BB9"/>
    <w:rsid w:val="00FD6544"/>
    <w:rsid w:val="00FF4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4:docId w14:val="72A27F29"/>
  <w15:docId w15:val="{331EAF7A-8F8B-440A-9E32-4C54841D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ixabay.com/en/raccoon-woodland-animal-masked-151050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rder.uprintinvitations.com/Invitations-Boys/Animal-Print-Birthday-Invitations-ALL-COLORS-w-CLIPART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chan\AppData\Roaming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07D4-D11D-47CF-BA8D-34A34A26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Konchan</dc:creator>
  <cp:lastModifiedBy>BNCC001</cp:lastModifiedBy>
  <cp:revision>2</cp:revision>
  <cp:lastPrinted>2021-10-22T18:31:00Z</cp:lastPrinted>
  <dcterms:created xsi:type="dcterms:W3CDTF">2022-10-06T20:07:00Z</dcterms:created>
  <dcterms:modified xsi:type="dcterms:W3CDTF">2022-10-06T20:07:00Z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